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1" w:rightFromText="181" w:vertAnchor="page" w:horzAnchor="page" w:tblpX="965" w:tblpY="852"/>
        <w:tblOverlap w:val="never"/>
        <w:tblW w:w="10433" w:type="dxa"/>
        <w:tblInd w:w="0" w:type="dxa"/>
        <w:tblBorders>
          <w:top w:val="none" w:sz="0" w:space="0" w:color="auto"/>
          <w:bottom w:val="none" w:sz="0" w:space="0" w:color="auto"/>
          <w:insideH w:val="none" w:sz="0" w:space="0" w:color="auto"/>
          <w:insideV w:val="none" w:sz="0" w:space="0" w:color="auto"/>
        </w:tblBorders>
        <w:tblLayout w:type="fixed"/>
        <w:tblLook w:val="0600" w:firstRow="0" w:lastRow="0" w:firstColumn="0" w:lastColumn="0" w:noHBand="1" w:noVBand="1"/>
      </w:tblPr>
      <w:tblGrid>
        <w:gridCol w:w="10433"/>
      </w:tblGrid>
      <w:tr w:rsidR="00F76F4C" w:rsidRPr="00A15166" w14:paraId="65A13A4A" w14:textId="77777777" w:rsidTr="0021610A">
        <w:trPr>
          <w:cantSplit/>
          <w:trHeight w:hRule="exact" w:val="1729"/>
        </w:trPr>
        <w:tc>
          <w:tcPr>
            <w:tcW w:w="10433" w:type="dxa"/>
          </w:tcPr>
          <w:p w14:paraId="2851AB23" w14:textId="77777777" w:rsidR="00A15166" w:rsidRPr="00A15166" w:rsidRDefault="00F25C21" w:rsidP="00C77D14">
            <w:pPr>
              <w:pStyle w:val="WOffice1"/>
              <w:framePr w:hSpace="0" w:wrap="auto" w:vAnchor="margin" w:hAnchor="text" w:xAlign="left" w:yAlign="inline"/>
              <w:suppressOverlap w:val="0"/>
            </w:pPr>
            <w:bookmarkStart w:id="0" w:name="WrapTitle"/>
            <w:r>
              <w:t>WRAP</w:t>
            </w:r>
          </w:p>
          <w:p w14:paraId="601F2FAF" w14:textId="0452F252" w:rsidR="007B6724" w:rsidRDefault="0088554B" w:rsidP="007B6724">
            <w:pPr>
              <w:pStyle w:val="WOffice2"/>
              <w:framePr w:hSpace="0" w:wrap="auto" w:vAnchor="margin" w:hAnchor="text" w:xAlign="left" w:yAlign="inline"/>
              <w:suppressOverlap w:val="0"/>
            </w:pPr>
            <w:r>
              <w:t>2</w:t>
            </w:r>
            <w:r w:rsidRPr="0088554B">
              <w:rPr>
                <w:vertAlign w:val="superscript"/>
              </w:rPr>
              <w:t>nd</w:t>
            </w:r>
            <w:r>
              <w:t xml:space="preserve"> Floor, Blenheim Court</w:t>
            </w:r>
          </w:p>
          <w:p w14:paraId="5899EC57" w14:textId="24B9D6FF" w:rsidR="0088554B" w:rsidRDefault="0088554B" w:rsidP="007B6724">
            <w:pPr>
              <w:pStyle w:val="WOffice2"/>
              <w:framePr w:hSpace="0" w:wrap="auto" w:vAnchor="margin" w:hAnchor="text" w:xAlign="left" w:yAlign="inline"/>
              <w:suppressOverlap w:val="0"/>
            </w:pPr>
            <w:r>
              <w:t>19 George Street</w:t>
            </w:r>
          </w:p>
          <w:p w14:paraId="3E44716E" w14:textId="780DEF80" w:rsidR="0088554B" w:rsidRPr="00A15166" w:rsidRDefault="0088554B" w:rsidP="007B6724">
            <w:pPr>
              <w:pStyle w:val="WOffice2"/>
              <w:framePr w:hSpace="0" w:wrap="auto" w:vAnchor="margin" w:hAnchor="text" w:xAlign="left" w:yAlign="inline"/>
              <w:suppressOverlap w:val="0"/>
            </w:pPr>
            <w:r>
              <w:t>BANBURY OX16 5BH</w:t>
            </w:r>
          </w:p>
          <w:p w14:paraId="277541D7" w14:textId="77777777" w:rsidR="00A15166" w:rsidRPr="00A15166" w:rsidRDefault="00A15166" w:rsidP="00C77D14">
            <w:pPr>
              <w:pStyle w:val="WOffice2"/>
              <w:framePr w:hSpace="0" w:wrap="auto" w:vAnchor="margin" w:hAnchor="text" w:xAlign="left" w:yAlign="inline"/>
              <w:suppressOverlap w:val="0"/>
            </w:pPr>
          </w:p>
          <w:p w14:paraId="586B92D8" w14:textId="77777777" w:rsidR="00F25C21" w:rsidRDefault="0021610A" w:rsidP="00F25C21">
            <w:pPr>
              <w:pStyle w:val="WOffice2"/>
              <w:framePr w:hSpace="0" w:wrap="auto" w:vAnchor="margin" w:hAnchor="text" w:xAlign="left" w:yAlign="inline"/>
              <w:suppressOverlap w:val="0"/>
            </w:pPr>
            <w:proofErr w:type="spellStart"/>
            <w:r>
              <w:t>wrap.ngo</w:t>
            </w:r>
            <w:proofErr w:type="spellEnd"/>
          </w:p>
          <w:bookmarkEnd w:id="0"/>
          <w:p w14:paraId="79F275E1" w14:textId="77777777" w:rsidR="00F76F4C" w:rsidRPr="00A15166" w:rsidRDefault="00F76F4C" w:rsidP="0088554B">
            <w:pPr>
              <w:pStyle w:val="WOffice2"/>
              <w:framePr w:hSpace="0" w:wrap="auto" w:vAnchor="margin" w:hAnchor="text" w:xAlign="left" w:yAlign="inline"/>
              <w:suppressOverlap w:val="0"/>
            </w:pPr>
          </w:p>
        </w:tc>
      </w:tr>
    </w:tbl>
    <w:p w14:paraId="3FF24179" w14:textId="77777777" w:rsidR="000E53BB" w:rsidRDefault="000E53BB" w:rsidP="000E53BB">
      <w:pPr>
        <w:jc w:val="both"/>
        <w:rPr>
          <w:sz w:val="36"/>
          <w:szCs w:val="36"/>
        </w:rPr>
      </w:pPr>
      <w:r w:rsidRPr="00D01E65">
        <w:rPr>
          <w:sz w:val="36"/>
          <w:szCs w:val="36"/>
        </w:rPr>
        <w:t>CONSENT FORM</w:t>
      </w:r>
    </w:p>
    <w:p w14:paraId="4BC6A456" w14:textId="77777777" w:rsidR="000E53BB" w:rsidRPr="00D01E65" w:rsidRDefault="000E53BB" w:rsidP="000E53BB">
      <w:pPr>
        <w:rPr>
          <w:sz w:val="36"/>
          <w:szCs w:val="36"/>
        </w:rPr>
      </w:pPr>
      <w:r>
        <w:rPr>
          <w:sz w:val="36"/>
          <w:szCs w:val="36"/>
        </w:rPr>
        <w:t>The Waste and Resources Action Programme (WRAP)</w:t>
      </w:r>
    </w:p>
    <w:p w14:paraId="1E9B47DE" w14:textId="77777777" w:rsidR="000E53BB" w:rsidRDefault="000E53BB" w:rsidP="000E53BB">
      <w:pPr>
        <w:jc w:val="both"/>
      </w:pPr>
    </w:p>
    <w:p w14:paraId="4620D435" w14:textId="77777777" w:rsidR="000E53BB" w:rsidRDefault="000E53BB" w:rsidP="000E53BB">
      <w:pPr>
        <w:jc w:val="both"/>
      </w:pPr>
    </w:p>
    <w:p w14:paraId="7479D6CF" w14:textId="77777777" w:rsidR="000E53BB" w:rsidRPr="00EE4FBA" w:rsidRDefault="000E53BB" w:rsidP="000E53BB">
      <w:pPr>
        <w:jc w:val="both"/>
      </w:pPr>
      <w:r w:rsidRPr="00EE4FBA">
        <w:t>To help us raise awareness about our work we capture photographs</w:t>
      </w:r>
      <w:r>
        <w:t xml:space="preserve">, audios (voice-overs), </w:t>
      </w:r>
      <w:r w:rsidRPr="00EE4FBA">
        <w:t xml:space="preserve">videos and case study information from the people we work with and share them through our media and communication systems. We share information about our work through our website, through printed materials, television, fundraising materials, and social media channels. This can inspire others to support us by raising money, or campaigning with us to impact climate change. </w:t>
      </w:r>
    </w:p>
    <w:p w14:paraId="0132B013" w14:textId="77777777" w:rsidR="000E53BB" w:rsidRPr="00EE4FBA" w:rsidRDefault="000E53BB" w:rsidP="000E53BB">
      <w:pPr>
        <w:jc w:val="both"/>
      </w:pPr>
      <w:bookmarkStart w:id="1" w:name="_Hlk78549294"/>
      <w:bookmarkEnd w:id="1"/>
    </w:p>
    <w:p w14:paraId="10997989" w14:textId="322EA2BD" w:rsidR="000E53BB" w:rsidRPr="00EE4FBA" w:rsidRDefault="000E53BB" w:rsidP="000E53BB">
      <w:pPr>
        <w:jc w:val="both"/>
        <w:rPr>
          <w:lang w:eastAsia="en-GB"/>
        </w:rPr>
      </w:pPr>
      <w:r w:rsidRPr="00EE4FBA">
        <w:t xml:space="preserve">This form allows you to give us your consent to take </w:t>
      </w:r>
      <w:r w:rsidRPr="00514CDB">
        <w:t>video</w:t>
      </w:r>
      <w:r w:rsidRPr="00B400E4">
        <w:t xml:space="preserve"> </w:t>
      </w:r>
      <w:r w:rsidRPr="00EE4FBA">
        <w:t xml:space="preserve">or information about </w:t>
      </w:r>
      <w:r>
        <w:t xml:space="preserve">you </w:t>
      </w:r>
      <w:r w:rsidRPr="00EE4FBA">
        <w:t xml:space="preserve">and </w:t>
      </w:r>
      <w:r>
        <w:t xml:space="preserve">your </w:t>
      </w:r>
      <w:r w:rsidRPr="00EE4FBA">
        <w:t>situation. If you are not sure about giving consent or how your information might be used</w:t>
      </w:r>
      <w:r>
        <w:t xml:space="preserve"> including withdrawing your consent at any time,</w:t>
      </w:r>
      <w:r w:rsidRPr="00EE4FBA">
        <w:t xml:space="preserve"> please ask our representative or contact us </w:t>
      </w:r>
      <w:r w:rsidRPr="009C7248">
        <w:t xml:space="preserve">through </w:t>
      </w:r>
      <w:hyperlink r:id="rId8" w:history="1">
        <w:r w:rsidR="009C7248" w:rsidRPr="00744961">
          <w:rPr>
            <w:rStyle w:val="Hyperlink"/>
            <w:highlight w:val="yellow"/>
          </w:rPr>
          <w:t>kate.horrobin@wrap.org.uk</w:t>
        </w:r>
      </w:hyperlink>
      <w:r>
        <w:t xml:space="preserve"> </w:t>
      </w:r>
    </w:p>
    <w:p w14:paraId="6AD82BD3" w14:textId="77777777" w:rsidR="000E53BB" w:rsidRDefault="000E53BB" w:rsidP="000E53BB">
      <w:pPr>
        <w:pStyle w:val="StyleArialJustifiedRight-1cm"/>
      </w:pPr>
    </w:p>
    <w:p w14:paraId="021625B2" w14:textId="77777777" w:rsidR="000E53BB" w:rsidRPr="00B400E4" w:rsidRDefault="000E53BB" w:rsidP="000E53BB">
      <w:pPr>
        <w:pStyle w:val="StyleArialRight-1cm"/>
      </w:pPr>
    </w:p>
    <w:p w14:paraId="26B0C60D" w14:textId="77777777" w:rsidR="000E53BB" w:rsidRPr="000E53BB" w:rsidRDefault="000E53BB" w:rsidP="000E53BB">
      <w:pPr>
        <w:pStyle w:val="StyleFormtitlesNotBold"/>
      </w:pPr>
      <w:r w:rsidRPr="000E53BB">
        <w:t>Name of person featured (please print)</w:t>
      </w:r>
    </w:p>
    <w:p w14:paraId="66AAB6E4" w14:textId="77777777" w:rsidR="000E53BB" w:rsidRPr="00B400E4" w:rsidRDefault="000E53BB" w:rsidP="000E53BB">
      <w:pPr>
        <w:pStyle w:val="StyleArialRight-1cm"/>
      </w:pPr>
    </w:p>
    <w:p w14:paraId="3E373553" w14:textId="77777777" w:rsidR="000E53BB" w:rsidRPr="00B400E4" w:rsidRDefault="000E53BB" w:rsidP="000E53BB">
      <w:pPr>
        <w:pStyle w:val="StyleFormtitlesArialRight-1cm"/>
      </w:pPr>
      <w:r w:rsidRPr="00B400E4">
        <w:t>Street address</w:t>
      </w:r>
    </w:p>
    <w:p w14:paraId="67058B97" w14:textId="77777777" w:rsidR="000E53BB" w:rsidRPr="00B400E4" w:rsidRDefault="000E53BB" w:rsidP="000E53BB">
      <w:pPr>
        <w:pStyle w:val="StyleArialRight-1cm"/>
      </w:pPr>
    </w:p>
    <w:p w14:paraId="5AC902E9" w14:textId="77777777" w:rsidR="000E53BB" w:rsidRPr="00B400E4" w:rsidRDefault="000E53BB" w:rsidP="000E53BB">
      <w:pPr>
        <w:pStyle w:val="StyleFormtitlesArialRight-1cm"/>
      </w:pPr>
      <w:r w:rsidRPr="00B400E4">
        <w:t>City, county, postcode</w:t>
      </w:r>
    </w:p>
    <w:p w14:paraId="6C81836D" w14:textId="77777777" w:rsidR="000E53BB" w:rsidRPr="00B400E4" w:rsidRDefault="000E53BB" w:rsidP="000E53BB">
      <w:pPr>
        <w:pStyle w:val="StyleArialRight-1cm"/>
      </w:pPr>
    </w:p>
    <w:p w14:paraId="3F9BE42F" w14:textId="77777777" w:rsidR="000E53BB" w:rsidRDefault="000E53BB" w:rsidP="000E53BB">
      <w:pPr>
        <w:pStyle w:val="StyleFormtitlesArialRight-1cm"/>
      </w:pPr>
      <w:r w:rsidRPr="00B400E4">
        <w:t>Country</w:t>
      </w:r>
    </w:p>
    <w:p w14:paraId="5A8DB504" w14:textId="77777777" w:rsidR="000E53BB" w:rsidRDefault="000E53BB" w:rsidP="000E53BB">
      <w:pPr>
        <w:pStyle w:val="StyleFormtitlesArialRight-1cm"/>
      </w:pPr>
    </w:p>
    <w:p w14:paraId="09664169" w14:textId="77777777" w:rsidR="000E53BB" w:rsidRPr="00B400E4" w:rsidRDefault="000E53BB" w:rsidP="000E53BB">
      <w:pPr>
        <w:pStyle w:val="StyleFormtitlesArialRight-1cm"/>
      </w:pPr>
      <w:r>
        <w:t>Telephone / Email address</w:t>
      </w:r>
    </w:p>
    <w:p w14:paraId="32E7FC49" w14:textId="77777777" w:rsidR="000E53BB" w:rsidRPr="00B400E4" w:rsidRDefault="000E53BB" w:rsidP="000E53BB">
      <w:pPr>
        <w:pStyle w:val="StyleFormtitlesArialRight-1cm"/>
      </w:pPr>
    </w:p>
    <w:p w14:paraId="08C65DA1" w14:textId="77777777" w:rsidR="000E53BB" w:rsidRPr="00B400E4" w:rsidRDefault="000E53BB" w:rsidP="000E53BB">
      <w:pPr>
        <w:pStyle w:val="StyleArialRight-1cm"/>
      </w:pPr>
    </w:p>
    <w:p w14:paraId="3D02AC8D" w14:textId="77777777" w:rsidR="000E53BB" w:rsidRPr="00B400E4" w:rsidRDefault="000E53BB" w:rsidP="000E53BB">
      <w:pPr>
        <w:pStyle w:val="StyleArialJustifiedRight-1cm"/>
      </w:pPr>
      <w:r w:rsidRPr="00514CDB">
        <w:t>With respect to the video</w:t>
      </w:r>
      <w:r w:rsidRPr="00B400E4">
        <w:t xml:space="preserve"> in which I am featured, I grant to WRAP the right to use and publish, and any parts of it</w:t>
      </w:r>
      <w:r>
        <w:t xml:space="preserve"> (reproductions)</w:t>
      </w:r>
      <w:r w:rsidRPr="00B400E4">
        <w:t xml:space="preserve">, throughout the world in all and any media, including in WRAP’s printed publications, presentations, promotional </w:t>
      </w:r>
      <w:r>
        <w:t xml:space="preserve">or fundraising </w:t>
      </w:r>
      <w:r w:rsidRPr="00B400E4">
        <w:t>materials,</w:t>
      </w:r>
      <w:r>
        <w:t xml:space="preserve"> social media channels,</w:t>
      </w:r>
      <w:r w:rsidRPr="00B400E4">
        <w:t xml:space="preserve"> in the advertising of WRAP’s goods or services or on WRAP’s websites, and also to permit WRAP to grant permission for others to use the </w:t>
      </w:r>
      <w:r w:rsidRPr="00514CDB">
        <w:t>video</w:t>
      </w:r>
      <w:r w:rsidRPr="00B400E4">
        <w:t xml:space="preserve">  in accordance with the guidelines specified by WRAP</w:t>
      </w:r>
      <w:r>
        <w:t xml:space="preserve"> to help achieve WRAP’s aims.</w:t>
      </w:r>
    </w:p>
    <w:p w14:paraId="2AA26681" w14:textId="77777777" w:rsidR="000E53BB" w:rsidRPr="00B400E4" w:rsidRDefault="000E53BB" w:rsidP="000E53BB">
      <w:pPr>
        <w:pStyle w:val="StyleArialJustifiedRight-1cm"/>
      </w:pPr>
    </w:p>
    <w:p w14:paraId="33432F11" w14:textId="77777777" w:rsidR="000E53BB" w:rsidRDefault="000E53BB" w:rsidP="000E53BB">
      <w:pPr>
        <w:pStyle w:val="StyleArialJustifiedRight-1cm"/>
      </w:pPr>
      <w:r w:rsidRPr="00B400E4">
        <w:t xml:space="preserve">I hereby waive my right to inspect or approve any copy that is used in connection with the </w:t>
      </w:r>
      <w:r w:rsidRPr="00514CDB">
        <w:t>video</w:t>
      </w:r>
      <w:r>
        <w:t xml:space="preserve"> </w:t>
      </w:r>
      <w:r w:rsidRPr="00B400E4">
        <w:t xml:space="preserve">and release and discharge WRAP and </w:t>
      </w:r>
      <w:r>
        <w:t>the photographer or editor</w:t>
      </w:r>
      <w:r w:rsidRPr="00B400E4">
        <w:t xml:space="preserve"> from any and all claims arising out of the use by WRAP and by any other organisation or person to whom WRAP gives permission to use the </w:t>
      </w:r>
      <w:r w:rsidRPr="00514CDB">
        <w:t>video</w:t>
      </w:r>
      <w:r w:rsidRPr="00B400E4">
        <w:t xml:space="preserve"> for the purposes described above, including, but not limited to, any claims for libel and invasion of privacy.</w:t>
      </w:r>
    </w:p>
    <w:p w14:paraId="33716E9A" w14:textId="77777777" w:rsidR="000E53BB" w:rsidRDefault="000E53BB" w:rsidP="000E53BB">
      <w:pPr>
        <w:pStyle w:val="StyleArialJustifiedRight-1cm"/>
      </w:pPr>
    </w:p>
    <w:p w14:paraId="21ACD21A" w14:textId="77777777" w:rsidR="000E53BB" w:rsidRPr="00046AB0" w:rsidRDefault="000E53BB" w:rsidP="000E53BB">
      <w:pPr>
        <w:pStyle w:val="StyleArialJustifiedRight-1cm"/>
      </w:pPr>
      <w:r w:rsidRPr="00046AB0">
        <w:t xml:space="preserve">I understand that I will not receive compensation for the use of the </w:t>
      </w:r>
      <w:r w:rsidRPr="00514CDB">
        <w:t>video</w:t>
      </w:r>
      <w:r w:rsidRPr="00B400E4">
        <w:t xml:space="preserve"> in</w:t>
      </w:r>
      <w:r w:rsidRPr="00046AB0">
        <w:t xml:space="preserve"> any form. I acknowledge that all right, title, and interest, including copyrights, in the </w:t>
      </w:r>
      <w:r w:rsidRPr="00514CDB">
        <w:t>video</w:t>
      </w:r>
      <w:r w:rsidRPr="00B400E4">
        <w:t xml:space="preserve"> shall</w:t>
      </w:r>
      <w:r w:rsidRPr="00046AB0">
        <w:t xml:space="preserve"> be vested exclusively in WRAP.</w:t>
      </w:r>
    </w:p>
    <w:p w14:paraId="7E050635" w14:textId="77777777" w:rsidR="000E53BB" w:rsidRDefault="000E53BB" w:rsidP="000E53BB">
      <w:pPr>
        <w:pStyle w:val="StyleArialJustifiedRight-1cm"/>
      </w:pPr>
    </w:p>
    <w:p w14:paraId="21CC2C7F" w14:textId="77777777" w:rsidR="000E53BB" w:rsidRDefault="000E53BB" w:rsidP="000E53BB">
      <w:pPr>
        <w:pStyle w:val="StyleArialJustifiedRight-1cm"/>
      </w:pPr>
    </w:p>
    <w:p w14:paraId="0D512E10" w14:textId="77777777" w:rsidR="000E53BB" w:rsidRPr="00535D78" w:rsidRDefault="000E53BB" w:rsidP="000E53BB">
      <w:pPr>
        <w:pStyle w:val="StyleArialJustifiedRight-1cm"/>
        <w:rPr>
          <w:b/>
          <w:bCs/>
        </w:rPr>
      </w:pPr>
      <w:r w:rsidRPr="00535D78">
        <w:rPr>
          <w:b/>
          <w:bCs/>
        </w:rPr>
        <w:lastRenderedPageBreak/>
        <w:t>DATA PROTECTION:</w:t>
      </w:r>
    </w:p>
    <w:p w14:paraId="7E60C29F" w14:textId="77777777" w:rsidR="000E53BB" w:rsidRPr="00710860" w:rsidRDefault="000E53BB" w:rsidP="000E53BB">
      <w:pPr>
        <w:pStyle w:val="StyleArialJustifiedRight-1cm"/>
      </w:pPr>
      <w:r w:rsidRPr="00E72588">
        <w:t xml:space="preserve">The </w:t>
      </w:r>
      <w:r w:rsidRPr="002819AB">
        <w:t>personal data</w:t>
      </w:r>
      <w:r w:rsidRPr="00E72588">
        <w:t xml:space="preserve"> you provide to us will only be used by WRAP as specified above, and never supplied to third parties without your consent, unless we are legally obliged to</w:t>
      </w:r>
      <w:r>
        <w:t xml:space="preserve"> do so</w:t>
      </w:r>
      <w:r w:rsidRPr="00E72588">
        <w:t>. We will</w:t>
      </w:r>
      <w:r>
        <w:t xml:space="preserve"> only</w:t>
      </w:r>
      <w:r w:rsidRPr="00E72588">
        <w:t xml:space="preserve"> use your </w:t>
      </w:r>
      <w:r w:rsidRPr="002819AB">
        <w:t>personal data</w:t>
      </w:r>
      <w:r w:rsidRPr="00E72588">
        <w:t xml:space="preserve"> for</w:t>
      </w:r>
      <w:r w:rsidRPr="002819AB">
        <w:t xml:space="preserve"> the purpose for which it was supplied to us and </w:t>
      </w:r>
      <w:r>
        <w:t xml:space="preserve">processed </w:t>
      </w:r>
      <w:r w:rsidRPr="002819AB">
        <w:t xml:space="preserve">in accordance with WRAP’s Privacy Policy found at </w:t>
      </w:r>
      <w:hyperlink r:id="rId9" w:history="1">
        <w:r w:rsidRPr="00272004">
          <w:rPr>
            <w:rStyle w:val="Hyperlink"/>
          </w:rPr>
          <w:t>https://wrap.org.uk/privacy-</w:t>
        </w:r>
        <w:r w:rsidRPr="002819AB">
          <w:rPr>
            <w:rStyle w:val="Hyperlink"/>
          </w:rPr>
          <w:t>policy</w:t>
        </w:r>
      </w:hyperlink>
      <w:r w:rsidRPr="002819AB">
        <w:t>.</w:t>
      </w:r>
      <w:r w:rsidRPr="00710860">
        <w:t xml:space="preserve"> </w:t>
      </w:r>
    </w:p>
    <w:p w14:paraId="61175169" w14:textId="77777777" w:rsidR="000E53BB" w:rsidRDefault="000E53BB" w:rsidP="000E53BB">
      <w:pPr>
        <w:pStyle w:val="StyleArialRight-1cm"/>
      </w:pPr>
    </w:p>
    <w:p w14:paraId="569B0887" w14:textId="77777777" w:rsidR="000E53BB" w:rsidRDefault="000E53BB" w:rsidP="000E53BB">
      <w:pPr>
        <w:pStyle w:val="StyleArialRight-1cm"/>
      </w:pPr>
      <w:r w:rsidRPr="00B400E4">
        <w:t>Please sign below as applicable:</w:t>
      </w:r>
    </w:p>
    <w:p w14:paraId="14A305A7" w14:textId="77777777" w:rsidR="000E53BB" w:rsidRDefault="000E53BB" w:rsidP="000E53BB">
      <w:pPr>
        <w:pStyle w:val="StyleArialRight-1cm"/>
      </w:pPr>
    </w:p>
    <w:p w14:paraId="4D1C8CA4" w14:textId="77777777" w:rsidR="000E53BB" w:rsidRPr="00535D78" w:rsidRDefault="000E53BB" w:rsidP="000E53BB">
      <w:pPr>
        <w:pStyle w:val="StyleArialRight-1cm"/>
        <w:rPr>
          <w:b/>
          <w:bCs/>
        </w:rPr>
      </w:pPr>
      <w:r w:rsidRPr="00535D78">
        <w:rPr>
          <w:b/>
          <w:bCs/>
        </w:rPr>
        <w:t>ADULT SIGNATURE:</w:t>
      </w:r>
    </w:p>
    <w:p w14:paraId="5B4C5986" w14:textId="77777777" w:rsidR="000E53BB" w:rsidRDefault="000E53BB" w:rsidP="000E53BB">
      <w:pPr>
        <w:pStyle w:val="StyleArialRight-1cm"/>
        <w:rPr>
          <w:rStyle w:val="StyleArial"/>
        </w:rPr>
      </w:pPr>
      <w:r w:rsidRPr="00B400E4">
        <w:rPr>
          <w:rStyle w:val="StyleArial"/>
        </w:rPr>
        <w:t>I am an adult and have read the foregoing and fully understand and agree to its content.</w:t>
      </w:r>
    </w:p>
    <w:p w14:paraId="1B1363BE" w14:textId="77777777" w:rsidR="000E53BB" w:rsidRPr="00B400E4" w:rsidRDefault="000E53BB" w:rsidP="000E53BB">
      <w:pPr>
        <w:pStyle w:val="StyleArialRight-1cm"/>
        <w:rPr>
          <w:rStyle w:val="StyleArial"/>
        </w:rPr>
      </w:pPr>
    </w:p>
    <w:p w14:paraId="51E61F61" w14:textId="77777777" w:rsidR="000E53BB" w:rsidRDefault="000E53BB" w:rsidP="000E53BB">
      <w:pPr>
        <w:pStyle w:val="StyleFormtitlesArialRight-1cm"/>
      </w:pPr>
      <w:r>
        <w:t>Name</w:t>
      </w:r>
      <w:r w:rsidRPr="00B400E4">
        <w:tab/>
      </w:r>
      <w:r>
        <w:t>Contact details [Telephone / Email address]</w:t>
      </w:r>
    </w:p>
    <w:p w14:paraId="044E9E4A" w14:textId="77777777" w:rsidR="000E53BB" w:rsidRPr="00B400E4" w:rsidRDefault="000E53BB" w:rsidP="000E53BB">
      <w:pPr>
        <w:pStyle w:val="StyleArialRight-1cm"/>
      </w:pPr>
    </w:p>
    <w:p w14:paraId="571B2C63" w14:textId="77777777" w:rsidR="000E53BB" w:rsidRDefault="000E53BB" w:rsidP="000E53BB">
      <w:pPr>
        <w:pStyle w:val="StyleFormtitlesArialRight-1cm"/>
      </w:pPr>
      <w:r w:rsidRPr="00B400E4">
        <w:t>Signature</w:t>
      </w:r>
      <w:r w:rsidRPr="00B400E4">
        <w:tab/>
        <w:t>Date</w:t>
      </w:r>
    </w:p>
    <w:p w14:paraId="4882B1F3" w14:textId="77777777" w:rsidR="000E53BB" w:rsidRDefault="000E53BB" w:rsidP="000E53BB">
      <w:pPr>
        <w:pStyle w:val="StyleFormtitlesArialRight-1cm"/>
      </w:pPr>
    </w:p>
    <w:p w14:paraId="58F184E7" w14:textId="77777777" w:rsidR="000E53BB" w:rsidRPr="00B400E4" w:rsidRDefault="000E53BB" w:rsidP="000E53BB">
      <w:pPr>
        <w:pStyle w:val="StyleFormtitlesArialRight-1cm"/>
      </w:pPr>
    </w:p>
    <w:p w14:paraId="448472A7" w14:textId="77777777" w:rsidR="000E53BB" w:rsidRPr="00535D78" w:rsidRDefault="000E53BB" w:rsidP="000E53BB">
      <w:pPr>
        <w:pStyle w:val="StyleArialRight-1cm"/>
        <w:rPr>
          <w:b/>
          <w:bCs/>
        </w:rPr>
      </w:pPr>
      <w:r w:rsidRPr="00535D78">
        <w:rPr>
          <w:b/>
          <w:bCs/>
        </w:rPr>
        <w:t>ON BEHALF OF A CHILD/</w:t>
      </w:r>
      <w:r w:rsidRPr="00535D78" w:rsidDel="00B97CA0">
        <w:rPr>
          <w:b/>
          <w:bCs/>
        </w:rPr>
        <w:t xml:space="preserve"> </w:t>
      </w:r>
      <w:r>
        <w:rPr>
          <w:b/>
          <w:bCs/>
        </w:rPr>
        <w:t>/VULNERABLE ADULT</w:t>
      </w:r>
      <w:r w:rsidRPr="00535D78">
        <w:rPr>
          <w:b/>
          <w:bCs/>
        </w:rPr>
        <w:t>:</w:t>
      </w:r>
    </w:p>
    <w:p w14:paraId="282F3741" w14:textId="77777777" w:rsidR="000E53BB" w:rsidRPr="00B400E4" w:rsidRDefault="000E53BB" w:rsidP="000E53BB">
      <w:pPr>
        <w:pStyle w:val="StyleArialRight-1cm"/>
        <w:rPr>
          <w:rStyle w:val="StyleArial"/>
        </w:rPr>
      </w:pPr>
      <w:r w:rsidRPr="00B400E4">
        <w:rPr>
          <w:rStyle w:val="StyleArial"/>
        </w:rPr>
        <w:t xml:space="preserve">As parent/guardian/responsible adult of the </w:t>
      </w:r>
      <w:r>
        <w:rPr>
          <w:rStyle w:val="StyleArial"/>
        </w:rPr>
        <w:t>child/vulnerable adult</w:t>
      </w:r>
      <w:r w:rsidRPr="00B400E4">
        <w:rPr>
          <w:rStyle w:val="StyleArial"/>
        </w:rPr>
        <w:t xml:space="preserve"> featured, I have read the foregoing and fully understand and agree to its content on behalf of the </w:t>
      </w:r>
      <w:r>
        <w:rPr>
          <w:rStyle w:val="StyleArial"/>
        </w:rPr>
        <w:t>child/vulnerable adult</w:t>
      </w:r>
      <w:r w:rsidRPr="00B400E4">
        <w:rPr>
          <w:rStyle w:val="StyleArial"/>
        </w:rPr>
        <w:t>.</w:t>
      </w:r>
    </w:p>
    <w:p w14:paraId="36677023" w14:textId="77777777" w:rsidR="000E53BB" w:rsidRDefault="000E53BB" w:rsidP="000E53BB">
      <w:pPr>
        <w:pStyle w:val="StyleArialRight-1cm"/>
      </w:pPr>
    </w:p>
    <w:p w14:paraId="3945B90B" w14:textId="77777777" w:rsidR="000E53BB" w:rsidRDefault="000E53BB" w:rsidP="000E53BB">
      <w:pPr>
        <w:pStyle w:val="StyleArialRight-1cm"/>
      </w:pPr>
    </w:p>
    <w:p w14:paraId="42D8BC07" w14:textId="77777777" w:rsidR="000E53BB" w:rsidRDefault="000E53BB" w:rsidP="000E53BB">
      <w:pPr>
        <w:pStyle w:val="StyleFormtitlesArialRight-1cm"/>
      </w:pPr>
      <w:r>
        <w:t>Name</w:t>
      </w:r>
      <w:r w:rsidRPr="00B400E4">
        <w:tab/>
      </w:r>
      <w:r>
        <w:t>Contact details [Telephone / Email address]</w:t>
      </w:r>
    </w:p>
    <w:p w14:paraId="0FB23B01" w14:textId="77777777" w:rsidR="000E53BB" w:rsidRDefault="000E53BB" w:rsidP="000E53BB">
      <w:pPr>
        <w:pStyle w:val="StyleArialRight-1cm"/>
      </w:pPr>
    </w:p>
    <w:p w14:paraId="438E3C67" w14:textId="77777777" w:rsidR="000E53BB" w:rsidRPr="00B400E4" w:rsidRDefault="000E53BB" w:rsidP="000E53BB">
      <w:pPr>
        <w:pStyle w:val="StyleArialRight-1cm"/>
      </w:pPr>
    </w:p>
    <w:p w14:paraId="42B0073F" w14:textId="77777777" w:rsidR="000E53BB" w:rsidRPr="00B400E4" w:rsidRDefault="000E53BB" w:rsidP="000E53BB">
      <w:pPr>
        <w:pStyle w:val="StyleFormtitlesArialRight-1cm"/>
      </w:pPr>
      <w:r w:rsidRPr="00B400E4">
        <w:t>Signature</w:t>
      </w:r>
      <w:r w:rsidRPr="00B400E4">
        <w:tab/>
        <w:t>Date</w:t>
      </w:r>
    </w:p>
    <w:p w14:paraId="7612CED4" w14:textId="77777777" w:rsidR="000E53BB" w:rsidRPr="00B400E4" w:rsidRDefault="000E53BB" w:rsidP="000E53BB">
      <w:pPr>
        <w:pStyle w:val="StyleArialRight-1cm"/>
      </w:pPr>
    </w:p>
    <w:p w14:paraId="4A959E24" w14:textId="77777777" w:rsidR="000E53BB" w:rsidRPr="00B400E4" w:rsidRDefault="000E53BB" w:rsidP="000E53BB">
      <w:pPr>
        <w:pStyle w:val="StyleArialRight-1cm"/>
      </w:pPr>
    </w:p>
    <w:p w14:paraId="68E0A01F" w14:textId="77777777" w:rsidR="000E53BB" w:rsidRDefault="000E53BB" w:rsidP="000E53BB">
      <w:pPr>
        <w:pStyle w:val="StyleFormtitlesNotBold"/>
      </w:pPr>
      <w:r w:rsidRPr="00B400E4">
        <w:t>Relationship* Mother/Father/Guardian/Responsible Adult (*Delete as appropriate)</w:t>
      </w:r>
    </w:p>
    <w:p w14:paraId="0C6BA553" w14:textId="77777777" w:rsidR="000E53BB" w:rsidRDefault="000E53BB" w:rsidP="000E53BB">
      <w:pPr>
        <w:pStyle w:val="StyleFormtitlesNotBold"/>
      </w:pPr>
    </w:p>
    <w:p w14:paraId="18B20F63" w14:textId="77777777" w:rsidR="000E53BB" w:rsidRDefault="000E53BB" w:rsidP="000E53BB">
      <w:pPr>
        <w:pStyle w:val="StyleFormtitlesNotBold"/>
      </w:pPr>
    </w:p>
    <w:p w14:paraId="0204FF38" w14:textId="77777777" w:rsidR="000E53BB" w:rsidRDefault="000E53BB" w:rsidP="000E53BB">
      <w:pPr>
        <w:pStyle w:val="StyleFormtitlesNotBold"/>
      </w:pPr>
    </w:p>
    <w:p w14:paraId="14BFA7F1" w14:textId="77777777" w:rsidR="000E53BB" w:rsidRDefault="000E53BB" w:rsidP="000E53BB">
      <w:pPr>
        <w:pStyle w:val="StyleFormtitlesNotBold"/>
      </w:pPr>
    </w:p>
    <w:p w14:paraId="179A7C8E" w14:textId="035F7342" w:rsidR="000E53BB" w:rsidRDefault="000E53BB" w:rsidP="000E53BB">
      <w:pPr>
        <w:pStyle w:val="StyleFormtitlesNotBold"/>
      </w:pPr>
      <w:r>
        <w:t xml:space="preserve">Please return this form </w:t>
      </w:r>
      <w:r w:rsidRPr="009C7248">
        <w:t xml:space="preserve">to </w:t>
      </w:r>
      <w:r w:rsidR="009C7248" w:rsidRPr="009C7248">
        <w:t>kate.horrobin</w:t>
      </w:r>
      <w:r w:rsidRPr="009C7248">
        <w:t>@wrap.org.uk</w:t>
      </w:r>
    </w:p>
    <w:p w14:paraId="1CA92051" w14:textId="77777777" w:rsidR="000E53BB" w:rsidRDefault="000E53BB" w:rsidP="000E53BB">
      <w:pPr>
        <w:pStyle w:val="StyleFormtitlesNotBold"/>
      </w:pPr>
    </w:p>
    <w:p w14:paraId="1F4976E7" w14:textId="77777777" w:rsidR="000E53BB" w:rsidRPr="00B42845" w:rsidRDefault="000E53BB" w:rsidP="000E53BB">
      <w:pPr>
        <w:pStyle w:val="StyleArialJustifiedRight-1cm"/>
        <w:rPr>
          <w:b/>
          <w:bCs/>
        </w:rPr>
      </w:pPr>
      <w:r>
        <w:rPr>
          <w:b/>
          <w:bCs/>
        </w:rPr>
        <w:t>FOR WRAP PERSONNEL:</w:t>
      </w:r>
    </w:p>
    <w:p w14:paraId="60634D97" w14:textId="77777777" w:rsidR="000E53BB" w:rsidRDefault="000E53BB" w:rsidP="000E53BB">
      <w:pPr>
        <w:pStyle w:val="StyleArialJustifiedRight-1cm"/>
      </w:pPr>
      <w:r w:rsidRPr="00B400E4">
        <w:t xml:space="preserve">This form MUST be completed by people who appear in a </w:t>
      </w:r>
      <w:r w:rsidRPr="002D44DD">
        <w:t>photograph, audio, story, or video</w:t>
      </w:r>
      <w:r w:rsidRPr="00B400E4">
        <w:t xml:space="preserve"> where their face</w:t>
      </w:r>
      <w:r>
        <w:t xml:space="preserve"> or voice</w:t>
      </w:r>
      <w:r w:rsidRPr="00B400E4">
        <w:t xml:space="preserve"> is recognisable. If more than one person/face appears in, this form should be copied and completed by all the people who are featured. If the people featured are minors (aged under 18)</w:t>
      </w:r>
      <w:r>
        <w:t xml:space="preserve"> or a vulnerable adult</w:t>
      </w:r>
      <w:r w:rsidRPr="00B400E4">
        <w:t xml:space="preserve"> the form should be completed in full and signed by either a parent, guardian or other adult</w:t>
      </w:r>
      <w:r>
        <w:t xml:space="preserve"> or caregiver</w:t>
      </w:r>
      <w:r w:rsidRPr="00B400E4">
        <w:t xml:space="preserve"> who is responsible for them.</w:t>
      </w:r>
    </w:p>
    <w:p w14:paraId="5CA4733E" w14:textId="77777777" w:rsidR="000E53BB" w:rsidRPr="00B400E4" w:rsidRDefault="000E53BB" w:rsidP="000E53BB">
      <w:pPr>
        <w:pStyle w:val="StyleArialJustifiedRight-1cm"/>
      </w:pPr>
    </w:p>
    <w:p w14:paraId="2BE6061D" w14:textId="77777777" w:rsidR="000E53BB" w:rsidRDefault="000E53BB" w:rsidP="000E53BB">
      <w:pPr>
        <w:pStyle w:val="StyleArialJustifiedRight-1cm"/>
      </w:pPr>
      <w:r w:rsidRPr="00B400E4">
        <w:t xml:space="preserve">If the </w:t>
      </w:r>
      <w:r>
        <w:t>consent form</w:t>
      </w:r>
      <w:r w:rsidRPr="00B400E4">
        <w:t xml:space="preserve"> is not completed, the </w:t>
      </w:r>
      <w:r w:rsidRPr="002D44DD">
        <w:t>photograph, audio story or video</w:t>
      </w:r>
      <w:r w:rsidRPr="00B400E4">
        <w:t xml:space="preserve"> will not be useable.</w:t>
      </w:r>
    </w:p>
    <w:p w14:paraId="5FCC71E6" w14:textId="77777777" w:rsidR="007B6724" w:rsidRPr="00444225" w:rsidRDefault="007B6724" w:rsidP="000E53BB">
      <w:pPr>
        <w:pStyle w:val="WDate"/>
      </w:pPr>
    </w:p>
    <w:sectPr w:rsidR="007B6724" w:rsidRPr="00444225" w:rsidSect="0021610A">
      <w:headerReference w:type="even" r:id="rId10"/>
      <w:headerReference w:type="default" r:id="rId11"/>
      <w:footerReference w:type="even" r:id="rId12"/>
      <w:footerReference w:type="default" r:id="rId13"/>
      <w:headerReference w:type="first" r:id="rId14"/>
      <w:footerReference w:type="first" r:id="rId15"/>
      <w:pgSz w:w="11906" w:h="16838" w:code="9"/>
      <w:pgMar w:top="2608" w:right="1021" w:bottom="1985" w:left="181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6E13E" w14:textId="77777777" w:rsidR="00884067" w:rsidRDefault="00884067" w:rsidP="007D1518">
      <w:r>
        <w:separator/>
      </w:r>
    </w:p>
  </w:endnote>
  <w:endnote w:type="continuationSeparator" w:id="0">
    <w:p w14:paraId="5F9E7767" w14:textId="77777777" w:rsidR="00884067" w:rsidRDefault="00884067" w:rsidP="007D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r">
    <w:panose1 w:val="02000503000000020004"/>
    <w:charset w:val="00"/>
    <w:family w:val="auto"/>
    <w:pitch w:val="variable"/>
    <w:sig w:usb0="E00002FF" w:usb1="1200A1FF"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FB2FB" w14:textId="77777777" w:rsidR="004B02E7" w:rsidRDefault="004B0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411D7" w14:textId="77777777" w:rsidR="00AE0407" w:rsidRDefault="00AE0407" w:rsidP="00AE0407">
    <w:pPr>
      <w:pStyle w:val="Footer"/>
      <w:jc w:val="center"/>
      <w:rPr>
        <w:i/>
      </w:rPr>
    </w:pPr>
    <w:r w:rsidRPr="00607082">
      <w:rPr>
        <w:i/>
      </w:rPr>
      <w:t>This document is uncontrolled if printed</w:t>
    </w:r>
  </w:p>
  <w:p w14:paraId="77B72264" w14:textId="77777777" w:rsidR="00AE0407" w:rsidRDefault="00AE0407" w:rsidP="00AE0407">
    <w:pPr>
      <w:pStyle w:val="Footer"/>
      <w:jc w:val="left"/>
      <w:rPr>
        <w:i/>
      </w:rPr>
    </w:pPr>
  </w:p>
  <w:p w14:paraId="6217AA1B" w14:textId="000F8907" w:rsidR="001167F9" w:rsidRPr="00AE0407" w:rsidRDefault="00AE0407" w:rsidP="00AE0407">
    <w:pPr>
      <w:pStyle w:val="Footer"/>
      <w:jc w:val="left"/>
      <w:rPr>
        <w:i/>
      </w:rPr>
    </w:pPr>
    <w:r>
      <w:rPr>
        <w:i/>
      </w:rPr>
      <w:t>MR35 – Version 5.0</w:t>
    </w:r>
    <w:r>
      <w:rPr>
        <w:i/>
      </w:rPr>
      <w:tab/>
    </w:r>
    <w:r>
      <w:rPr>
        <w:i/>
      </w:rPr>
      <w:tab/>
    </w:r>
    <w:r w:rsidR="001167F9" w:rsidRPr="001D46C6">
      <w:t xml:space="preserve">Page </w:t>
    </w:r>
    <w:r w:rsidR="003F1EF8" w:rsidRPr="001D46C6">
      <w:fldChar w:fldCharType="begin"/>
    </w:r>
    <w:r w:rsidR="00C62C66" w:rsidRPr="001D46C6">
      <w:instrText xml:space="preserve"> PAGE   \* MERGEFORMAT </w:instrText>
    </w:r>
    <w:r w:rsidR="003F1EF8" w:rsidRPr="001D46C6">
      <w:fldChar w:fldCharType="separate"/>
    </w:r>
    <w:r w:rsidR="00DE13F8">
      <w:rPr>
        <w:noProof/>
      </w:rPr>
      <w:t>2</w:t>
    </w:r>
    <w:r w:rsidR="003F1EF8" w:rsidRPr="001D46C6">
      <w:fldChar w:fldCharType="end"/>
    </w:r>
    <w:r w:rsidR="00C62C66" w:rsidRPr="001D46C6">
      <w:t xml:space="preserve"> of </w:t>
    </w:r>
    <w:fldSimple w:instr=" NUMPAGES   \* MERGEFORMAT ">
      <w:r w:rsidR="00DE13F8">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B5F43" w14:textId="3EC17D0F" w:rsidR="002B46FF" w:rsidRDefault="00AE0407" w:rsidP="001D46C6">
    <w:pPr>
      <w:pStyle w:val="Footer"/>
    </w:pPr>
    <w:r>
      <w:rPr>
        <w:noProof/>
        <w:lang w:eastAsia="en-GB"/>
      </w:rPr>
      <mc:AlternateContent>
        <mc:Choice Requires="wps">
          <w:drawing>
            <wp:anchor distT="0" distB="0" distL="114300" distR="114300" simplePos="0" relativeHeight="251665408" behindDoc="0" locked="0" layoutInCell="1" allowOverlap="1" wp14:anchorId="7A75814C" wp14:editId="5EC821B1">
              <wp:simplePos x="0" y="0"/>
              <wp:positionH relativeFrom="column">
                <wp:posOffset>-80010</wp:posOffset>
              </wp:positionH>
              <wp:positionV relativeFrom="paragraph">
                <wp:posOffset>-301625</wp:posOffset>
              </wp:positionV>
              <wp:extent cx="5909945" cy="674370"/>
              <wp:effectExtent l="0" t="3175" r="0" b="0"/>
              <wp:wrapNone/>
              <wp:docPr id="1033846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67437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E276A" w14:textId="77777777" w:rsidR="002B46FF" w:rsidRPr="00F853C4" w:rsidRDefault="002B46FF" w:rsidP="002B46FF">
                          <w:pPr>
                            <w:pStyle w:val="WFooterMR19"/>
                          </w:pPr>
                          <w:r w:rsidRPr="00F853C4">
                            <w:t>The Waste and Resources Action Programme (which operates as WRAP) is a registered UK Charity No. 1159512</w:t>
                          </w:r>
                          <w:r w:rsidR="004E578B">
                            <w:t xml:space="preserve">. </w:t>
                          </w:r>
                          <w:r w:rsidRPr="00F853C4">
                            <w:t>Registered office at Second Floor, Blenheim Court, 19 George Street, Banbury, Oxon, OX16 5BH.</w:t>
                          </w:r>
                        </w:p>
                        <w:p w14:paraId="336AD49E" w14:textId="77777777" w:rsidR="002B46FF" w:rsidRPr="00F853C4" w:rsidRDefault="002B46FF" w:rsidP="002B46FF">
                          <w:pPr>
                            <w:pStyle w:val="WFooterMR19"/>
                          </w:pPr>
                          <w:r w:rsidRPr="00F853C4">
                            <w:t>WRAP has achieved ISO9001:2015 certification for our design, development, management and delivery of programmes and projects which provide resource sustaina</w:t>
                          </w:r>
                          <w:r w:rsidR="007B6724">
                            <w:t xml:space="preserve">ble solutions.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75814C" id="_x0000_t202" coordsize="21600,21600" o:spt="202" path="m,l,21600r21600,l21600,xe">
              <v:stroke joinstyle="miter"/>
              <v:path gradientshapeok="t" o:connecttype="rect"/>
            </v:shapetype>
            <v:shape id="Text Box 2" o:spid="_x0000_s1026" type="#_x0000_t202" style="position:absolute;left:0;text-align:left;margin-left:-6.3pt;margin-top:-23.75pt;width:465.35pt;height:53.1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" filled="f" fillcolor="white [3212]" stroked="f">
              <v:textbox style="mso-fit-shape-to-text:t">
                <w:txbxContent>
                  <w:p w14:paraId="08EE276A" w14:textId="77777777" w:rsidR="002B46FF" w:rsidRPr="00F853C4" w:rsidRDefault="002B46FF" w:rsidP="002B46FF">
                    <w:pPr>
                      <w:pStyle w:val="WFooterMR19"/>
                    </w:pPr>
                    <w:r w:rsidRPr="00F853C4">
                      <w:t>The Waste and Resources Action Programme (which operates as WRAP) is a registered UK Charity No. 1159512</w:t>
                    </w:r>
                    <w:r w:rsidR="004E578B">
                      <w:t xml:space="preserve">. </w:t>
                    </w:r>
                    <w:r w:rsidRPr="00F853C4">
                      <w:t>Registered office at Second Floor, Blenheim Court, 19 George Street, Banbury, Oxon, OX16 5BH.</w:t>
                    </w:r>
                  </w:p>
                  <w:p w14:paraId="336AD49E" w14:textId="77777777" w:rsidR="002B46FF" w:rsidRPr="00F853C4" w:rsidRDefault="002B46FF" w:rsidP="002B46FF">
                    <w:pPr>
                      <w:pStyle w:val="WFooterMR19"/>
                    </w:pPr>
                    <w:r w:rsidRPr="00F853C4">
                      <w:t>WRAP has achieved ISO9001:2015 certification for our design, development, management and delivery of programmes and projects which provide resource sustaina</w:t>
                    </w:r>
                    <w:r w:rsidR="007B6724">
                      <w:t xml:space="preserve">ble solutions.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0C8FF" w14:textId="77777777" w:rsidR="00884067" w:rsidRDefault="00884067" w:rsidP="007D1518">
      <w:r>
        <w:separator/>
      </w:r>
    </w:p>
  </w:footnote>
  <w:footnote w:type="continuationSeparator" w:id="0">
    <w:p w14:paraId="27518D95" w14:textId="77777777" w:rsidR="00884067" w:rsidRDefault="00884067" w:rsidP="007D1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91551" w14:textId="77777777" w:rsidR="004B02E7" w:rsidRDefault="004B0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BA2EF" w14:textId="12924BD0" w:rsidR="00BA66B4" w:rsidRPr="00900685" w:rsidRDefault="002B46FF" w:rsidP="00AE0407">
    <w:pPr>
      <w:pStyle w:val="Header"/>
      <w:ind w:right="-143"/>
      <w:jc w:val="right"/>
    </w:pPr>
    <w:r>
      <w:t>wrap.ngo</w:t>
    </w:r>
    <w:r w:rsidR="00A15166">
      <w:rPr>
        <w:lang w:eastAsia="en-GB"/>
      </w:rPr>
      <w:drawing>
        <wp:anchor distT="0" distB="0" distL="114300" distR="114300" simplePos="0" relativeHeight="251659776" behindDoc="1" locked="1" layoutInCell="1" allowOverlap="1" wp14:anchorId="2DDD6A0E" wp14:editId="223A76CD">
          <wp:simplePos x="0" y="0"/>
          <wp:positionH relativeFrom="page">
            <wp:posOffset>561975</wp:posOffset>
          </wp:positionH>
          <wp:positionV relativeFrom="page">
            <wp:posOffset>571500</wp:posOffset>
          </wp:positionV>
          <wp:extent cx="1514475" cy="466725"/>
          <wp:effectExtent l="19050" t="0" r="9525" b="0"/>
          <wp:wrapNone/>
          <wp:docPr id="8" name="Picture 7" descr="WRAP_Emblem_Forest_Gre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AP_Emblem_Forest_Green_RGB.png"/>
                  <pic:cNvPicPr/>
                </pic:nvPicPr>
                <pic:blipFill>
                  <a:blip r:embed="rId1"/>
                  <a:stretch>
                    <a:fillRect/>
                  </a:stretch>
                </pic:blipFill>
                <pic:spPr>
                  <a:xfrm>
                    <a:off x="0" y="0"/>
                    <a:ext cx="1514475" cy="4667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14002" w14:textId="77777777" w:rsidR="002B46FF" w:rsidRDefault="002B46FF">
    <w:pPr>
      <w:pStyle w:val="Header"/>
    </w:pPr>
    <w:r w:rsidRPr="002B46FF">
      <w:rPr>
        <w:lang w:eastAsia="en-GB"/>
      </w:rPr>
      <w:drawing>
        <wp:anchor distT="0" distB="0" distL="114300" distR="114300" simplePos="0" relativeHeight="251664384" behindDoc="1" locked="1" layoutInCell="1" allowOverlap="1" wp14:anchorId="37EC568A" wp14:editId="00C0AB3A">
          <wp:simplePos x="0" y="0"/>
          <wp:positionH relativeFrom="page">
            <wp:posOffset>561975</wp:posOffset>
          </wp:positionH>
          <wp:positionV relativeFrom="page">
            <wp:posOffset>572770</wp:posOffset>
          </wp:positionV>
          <wp:extent cx="1514475" cy="466725"/>
          <wp:effectExtent l="19050" t="0" r="9525" b="0"/>
          <wp:wrapNone/>
          <wp:docPr id="2" name="Picture 7" descr="WRAP_Emblem_Forest_Gre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AP_Emblem_Forest_Green_RGB.png"/>
                  <pic:cNvPicPr/>
                </pic:nvPicPr>
                <pic:blipFill>
                  <a:blip r:embed="rId1"/>
                  <a:stretch>
                    <a:fillRect/>
                  </a:stretch>
                </pic:blipFill>
                <pic:spPr>
                  <a:xfrm>
                    <a:off x="0" y="0"/>
                    <a:ext cx="1514475" cy="466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78EB9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F7207"/>
    <w:multiLevelType w:val="hybridMultilevel"/>
    <w:tmpl w:val="CF8E1250"/>
    <w:lvl w:ilvl="0" w:tplc="E61C5868">
      <w:numFmt w:val="bullet"/>
      <w:pStyle w:val="WBullets1"/>
      <w:lvlText w:val="•"/>
      <w:lvlJc w:val="left"/>
      <w:pPr>
        <w:ind w:left="720" w:hanging="360"/>
      </w:pPr>
      <w:rPr>
        <w:rFonts w:ascii="Inter" w:eastAsiaTheme="minorHAnsi" w:hAnsi="Inte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A31ED"/>
    <w:multiLevelType w:val="hybridMultilevel"/>
    <w:tmpl w:val="5972F5DA"/>
    <w:lvl w:ilvl="0" w:tplc="4770100A">
      <w:start w:val="1"/>
      <w:numFmt w:val="bullet"/>
      <w:pStyle w:val="WMain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A52E0"/>
    <w:multiLevelType w:val="multilevel"/>
    <w:tmpl w:val="1C78AAC6"/>
    <w:lvl w:ilvl="0">
      <w:start w:val="1"/>
      <w:numFmt w:val="decimal"/>
      <w:pStyle w:val="Heading1"/>
      <w:lvlText w:val="%1.0"/>
      <w:lvlJc w:val="left"/>
      <w:pPr>
        <w:ind w:left="1418" w:hanging="1418"/>
      </w:pPr>
      <w:rPr>
        <w:rFonts w:hint="default"/>
        <w:b/>
        <w:i w:val="0"/>
        <w:color w:val="A9AD94" w:themeColor="background2"/>
        <w:sz w:val="42"/>
      </w:rPr>
    </w:lvl>
    <w:lvl w:ilvl="1">
      <w:start w:val="1"/>
      <w:numFmt w:val="decimal"/>
      <w:pStyle w:val="Heading2"/>
      <w:suff w:val="space"/>
      <w:lvlText w:val="%1.%2"/>
      <w:lvlJc w:val="left"/>
      <w:pPr>
        <w:ind w:left="284" w:hanging="284"/>
      </w:pPr>
      <w:rPr>
        <w:rFonts w:hint="default"/>
        <w:color w:val="0B301A" w:themeColor="text2"/>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622113"/>
    <w:multiLevelType w:val="multilevel"/>
    <w:tmpl w:val="291C5F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58926FB"/>
    <w:multiLevelType w:val="hybridMultilevel"/>
    <w:tmpl w:val="BBFC4332"/>
    <w:lvl w:ilvl="0" w:tplc="BA8AAE50">
      <w:numFmt w:val="bullet"/>
      <w:lvlText w:val="•"/>
      <w:lvlJc w:val="left"/>
      <w:pPr>
        <w:ind w:left="720" w:hanging="360"/>
      </w:pPr>
      <w:rPr>
        <w:rFonts w:ascii="Inter" w:eastAsiaTheme="minorHAnsi" w:hAnsi="Inte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4265F"/>
    <w:multiLevelType w:val="multilevel"/>
    <w:tmpl w:val="6E3C719E"/>
    <w:lvl w:ilvl="0">
      <w:start w:val="1"/>
      <w:numFmt w:val="decimal"/>
      <w:lvlText w:val="%1.0"/>
      <w:lvlJc w:val="left"/>
      <w:pPr>
        <w:ind w:left="1418" w:hanging="1418"/>
      </w:pPr>
      <w:rPr>
        <w:rFonts w:hint="default"/>
        <w:b/>
        <w:i w:val="0"/>
        <w:color w:val="A9AD94" w:themeColor="background2"/>
        <w:sz w:val="42"/>
      </w:rPr>
    </w:lvl>
    <w:lvl w:ilvl="1">
      <w:start w:val="1"/>
      <w:numFmt w:val="decimal"/>
      <w:suff w:val="space"/>
      <w:lvlText w:val="%1.%2"/>
      <w:lvlJc w:val="left"/>
      <w:pPr>
        <w:ind w:left="284" w:hanging="284"/>
      </w:pPr>
      <w:rPr>
        <w:rFonts w:hint="default"/>
        <w:color w:val="0B301A" w:themeColor="text2"/>
      </w:rPr>
    </w:lvl>
    <w:lvl w:ilvl="2">
      <w:start w:val="1"/>
      <w:numFmt w:val="decimal"/>
      <w:suff w:val="space"/>
      <w:lvlText w:val="%1.%2.%3"/>
      <w:lvlJc w:val="left"/>
      <w:pPr>
        <w:ind w:left="284" w:hanging="284"/>
      </w:pPr>
      <w:rPr>
        <w:rFonts w:hint="default"/>
        <w:color w:val="0B301A" w:themeColor="text2"/>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D53251"/>
    <w:multiLevelType w:val="hybridMultilevel"/>
    <w:tmpl w:val="FEFA5700"/>
    <w:lvl w:ilvl="0" w:tplc="FAD2EDAC">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D07C2"/>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C577A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2F5D9D"/>
    <w:multiLevelType w:val="multilevel"/>
    <w:tmpl w:val="1CA08742"/>
    <w:lvl w:ilvl="0">
      <w:start w:val="1"/>
      <w:numFmt w:val="decimal"/>
      <w:lvlText w:val="%1.0"/>
      <w:lvlJc w:val="left"/>
      <w:pPr>
        <w:ind w:left="1418" w:hanging="1418"/>
      </w:pPr>
      <w:rPr>
        <w:rFonts w:hint="default"/>
        <w:b/>
        <w:i w:val="0"/>
        <w:color w:val="A9AD94" w:themeColor="background2"/>
        <w:sz w:val="4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F946264"/>
    <w:multiLevelType w:val="hybridMultilevel"/>
    <w:tmpl w:val="C0B6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1842934">
    <w:abstractNumId w:val="7"/>
  </w:num>
  <w:num w:numId="2" w16cid:durableId="1326667789">
    <w:abstractNumId w:val="9"/>
  </w:num>
  <w:num w:numId="3" w16cid:durableId="1653020884">
    <w:abstractNumId w:val="8"/>
  </w:num>
  <w:num w:numId="4" w16cid:durableId="402720866">
    <w:abstractNumId w:val="0"/>
  </w:num>
  <w:num w:numId="5" w16cid:durableId="1975214737">
    <w:abstractNumId w:val="10"/>
  </w:num>
  <w:num w:numId="6" w16cid:durableId="1282034833">
    <w:abstractNumId w:val="10"/>
    <w:lvlOverride w:ilvl="0">
      <w:lvl w:ilvl="0">
        <w:start w:val="1"/>
        <w:numFmt w:val="decimal"/>
        <w:lvlText w:val="%1.0"/>
        <w:lvlJc w:val="left"/>
        <w:pPr>
          <w:ind w:left="1418" w:hanging="1418"/>
        </w:pPr>
        <w:rPr>
          <w:rFonts w:hint="default"/>
          <w:b/>
          <w:i w:val="0"/>
          <w:color w:val="A9AD94" w:themeColor="background2"/>
          <w:sz w:val="42"/>
        </w:rPr>
      </w:lvl>
    </w:lvlOverride>
    <w:lvlOverride w:ilvl="1">
      <w:lvl w:ilvl="1">
        <w:start w:val="1"/>
        <w:numFmt w:val="decimal"/>
        <w:suff w:val="space"/>
        <w:lvlText w:val="%1.%2"/>
        <w:lvlJc w:val="left"/>
        <w:pPr>
          <w:ind w:left="284" w:hanging="28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11065041">
    <w:abstractNumId w:val="3"/>
  </w:num>
  <w:num w:numId="8" w16cid:durableId="79789454">
    <w:abstractNumId w:val="4"/>
  </w:num>
  <w:num w:numId="9" w16cid:durableId="1768889910">
    <w:abstractNumId w:val="6"/>
  </w:num>
  <w:num w:numId="10" w16cid:durableId="207763070">
    <w:abstractNumId w:val="3"/>
  </w:num>
  <w:num w:numId="11" w16cid:durableId="416440112">
    <w:abstractNumId w:val="3"/>
    <w:lvlOverride w:ilvl="0">
      <w:lvl w:ilvl="0">
        <w:start w:val="1"/>
        <w:numFmt w:val="decimal"/>
        <w:pStyle w:val="Heading1"/>
        <w:lvlText w:val="%1.0"/>
        <w:lvlJc w:val="left"/>
        <w:pPr>
          <w:ind w:left="1418" w:hanging="1418"/>
        </w:pPr>
        <w:rPr>
          <w:rFonts w:hint="default"/>
          <w:b/>
          <w:i w:val="0"/>
          <w:color w:val="A9AD94" w:themeColor="background2"/>
          <w:sz w:val="42"/>
        </w:rPr>
      </w:lvl>
    </w:lvlOverride>
    <w:lvlOverride w:ilvl="1">
      <w:lvl w:ilvl="1">
        <w:start w:val="1"/>
        <w:numFmt w:val="decimal"/>
        <w:lvlRestart w:val="0"/>
        <w:pStyle w:val="Heading2"/>
        <w:suff w:val="space"/>
        <w:lvlText w:val="%1.%2"/>
        <w:lvlJc w:val="left"/>
        <w:pPr>
          <w:ind w:left="284" w:hanging="284"/>
        </w:pPr>
        <w:rPr>
          <w:rFonts w:hint="default"/>
          <w:color w:val="0B301A" w:themeColor="text2"/>
        </w:rPr>
      </w:lvl>
    </w:lvlOverride>
    <w:lvlOverride w:ilvl="2">
      <w:lvl w:ilvl="2">
        <w:start w:val="1"/>
        <w:numFmt w:val="decimal"/>
        <w:pStyle w:val="Heading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373888917">
    <w:abstractNumId w:val="11"/>
  </w:num>
  <w:num w:numId="13" w16cid:durableId="917054042">
    <w:abstractNumId w:val="1"/>
  </w:num>
  <w:num w:numId="14" w16cid:durableId="423503346">
    <w:abstractNumId w:val="3"/>
  </w:num>
  <w:num w:numId="15" w16cid:durableId="11762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4426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1391298">
    <w:abstractNumId w:val="2"/>
  </w:num>
  <w:num w:numId="18" w16cid:durableId="1017847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4B"/>
    <w:rsid w:val="00015AD6"/>
    <w:rsid w:val="00023116"/>
    <w:rsid w:val="000368F0"/>
    <w:rsid w:val="00056E1D"/>
    <w:rsid w:val="0006241D"/>
    <w:rsid w:val="00063D7C"/>
    <w:rsid w:val="00064FF9"/>
    <w:rsid w:val="00092015"/>
    <w:rsid w:val="000A4351"/>
    <w:rsid w:val="000B2982"/>
    <w:rsid w:val="000B5938"/>
    <w:rsid w:val="000C6021"/>
    <w:rsid w:val="000D072F"/>
    <w:rsid w:val="000D7EA6"/>
    <w:rsid w:val="000E2178"/>
    <w:rsid w:val="000E4E21"/>
    <w:rsid w:val="000E53BB"/>
    <w:rsid w:val="001167F9"/>
    <w:rsid w:val="00123D5C"/>
    <w:rsid w:val="00125900"/>
    <w:rsid w:val="00146B14"/>
    <w:rsid w:val="001518C5"/>
    <w:rsid w:val="00162525"/>
    <w:rsid w:val="00163642"/>
    <w:rsid w:val="001730C3"/>
    <w:rsid w:val="001967A5"/>
    <w:rsid w:val="001A0EEB"/>
    <w:rsid w:val="001A3C69"/>
    <w:rsid w:val="001B6C6E"/>
    <w:rsid w:val="001D46C6"/>
    <w:rsid w:val="001D6A1C"/>
    <w:rsid w:val="001F7792"/>
    <w:rsid w:val="00211AF7"/>
    <w:rsid w:val="0021610A"/>
    <w:rsid w:val="00232593"/>
    <w:rsid w:val="00234F42"/>
    <w:rsid w:val="00242EAC"/>
    <w:rsid w:val="0024364F"/>
    <w:rsid w:val="002617F0"/>
    <w:rsid w:val="0026520C"/>
    <w:rsid w:val="0029313C"/>
    <w:rsid w:val="002A4F82"/>
    <w:rsid w:val="002B0042"/>
    <w:rsid w:val="002B141C"/>
    <w:rsid w:val="002B46FF"/>
    <w:rsid w:val="002C007A"/>
    <w:rsid w:val="002D27ED"/>
    <w:rsid w:val="002D775B"/>
    <w:rsid w:val="002F6BF0"/>
    <w:rsid w:val="00313819"/>
    <w:rsid w:val="003179C6"/>
    <w:rsid w:val="0033120C"/>
    <w:rsid w:val="00334EE6"/>
    <w:rsid w:val="00335A66"/>
    <w:rsid w:val="00340D2E"/>
    <w:rsid w:val="003424CC"/>
    <w:rsid w:val="003533BA"/>
    <w:rsid w:val="003572AE"/>
    <w:rsid w:val="00375858"/>
    <w:rsid w:val="003825F0"/>
    <w:rsid w:val="00391AA0"/>
    <w:rsid w:val="003F1EF8"/>
    <w:rsid w:val="003F6DCB"/>
    <w:rsid w:val="004222B7"/>
    <w:rsid w:val="00430F0A"/>
    <w:rsid w:val="004343D2"/>
    <w:rsid w:val="00434645"/>
    <w:rsid w:val="00444225"/>
    <w:rsid w:val="00490DEF"/>
    <w:rsid w:val="00491F74"/>
    <w:rsid w:val="004A4D69"/>
    <w:rsid w:val="004B02E7"/>
    <w:rsid w:val="004D2A8F"/>
    <w:rsid w:val="004D39B9"/>
    <w:rsid w:val="004E578B"/>
    <w:rsid w:val="004E5F6C"/>
    <w:rsid w:val="004F2ECE"/>
    <w:rsid w:val="00501747"/>
    <w:rsid w:val="005248C3"/>
    <w:rsid w:val="00542D04"/>
    <w:rsid w:val="00555E1C"/>
    <w:rsid w:val="0059175F"/>
    <w:rsid w:val="00597AA1"/>
    <w:rsid w:val="005E2C0C"/>
    <w:rsid w:val="006037F9"/>
    <w:rsid w:val="006126EB"/>
    <w:rsid w:val="00623E54"/>
    <w:rsid w:val="00630C51"/>
    <w:rsid w:val="00632617"/>
    <w:rsid w:val="0064787F"/>
    <w:rsid w:val="00691B86"/>
    <w:rsid w:val="00692C3D"/>
    <w:rsid w:val="006A3622"/>
    <w:rsid w:val="006C3ACA"/>
    <w:rsid w:val="006C453D"/>
    <w:rsid w:val="006D5033"/>
    <w:rsid w:val="006E5CC4"/>
    <w:rsid w:val="0070477F"/>
    <w:rsid w:val="00725DA6"/>
    <w:rsid w:val="00733072"/>
    <w:rsid w:val="00740E0D"/>
    <w:rsid w:val="00741B29"/>
    <w:rsid w:val="00744961"/>
    <w:rsid w:val="00744DAC"/>
    <w:rsid w:val="00750D67"/>
    <w:rsid w:val="00762C96"/>
    <w:rsid w:val="00780560"/>
    <w:rsid w:val="00783237"/>
    <w:rsid w:val="00783C98"/>
    <w:rsid w:val="007B2041"/>
    <w:rsid w:val="007B6724"/>
    <w:rsid w:val="007D1518"/>
    <w:rsid w:val="007D468B"/>
    <w:rsid w:val="007E2B37"/>
    <w:rsid w:val="0082071A"/>
    <w:rsid w:val="008339DD"/>
    <w:rsid w:val="0084228B"/>
    <w:rsid w:val="00845B92"/>
    <w:rsid w:val="008474B2"/>
    <w:rsid w:val="00877269"/>
    <w:rsid w:val="00882C80"/>
    <w:rsid w:val="00884067"/>
    <w:rsid w:val="0088554B"/>
    <w:rsid w:val="00887022"/>
    <w:rsid w:val="008952E6"/>
    <w:rsid w:val="008C68A2"/>
    <w:rsid w:val="008C7C85"/>
    <w:rsid w:val="008D14DE"/>
    <w:rsid w:val="00900685"/>
    <w:rsid w:val="00923C0A"/>
    <w:rsid w:val="00933F48"/>
    <w:rsid w:val="00943F47"/>
    <w:rsid w:val="0095027F"/>
    <w:rsid w:val="00957ECB"/>
    <w:rsid w:val="009824B3"/>
    <w:rsid w:val="00982EE9"/>
    <w:rsid w:val="00996E19"/>
    <w:rsid w:val="009B73A3"/>
    <w:rsid w:val="009B7CC9"/>
    <w:rsid w:val="009C6136"/>
    <w:rsid w:val="009C7248"/>
    <w:rsid w:val="009E27BE"/>
    <w:rsid w:val="009E43FD"/>
    <w:rsid w:val="009F3ABB"/>
    <w:rsid w:val="009F48BB"/>
    <w:rsid w:val="009F4EF3"/>
    <w:rsid w:val="00A00FAF"/>
    <w:rsid w:val="00A020A0"/>
    <w:rsid w:val="00A048C3"/>
    <w:rsid w:val="00A15166"/>
    <w:rsid w:val="00A15942"/>
    <w:rsid w:val="00A26E5F"/>
    <w:rsid w:val="00A576D0"/>
    <w:rsid w:val="00A94B35"/>
    <w:rsid w:val="00A94D86"/>
    <w:rsid w:val="00AE0407"/>
    <w:rsid w:val="00AF0B97"/>
    <w:rsid w:val="00B04272"/>
    <w:rsid w:val="00B05FAC"/>
    <w:rsid w:val="00B264D0"/>
    <w:rsid w:val="00B31FC3"/>
    <w:rsid w:val="00B40DA8"/>
    <w:rsid w:val="00B56941"/>
    <w:rsid w:val="00B63291"/>
    <w:rsid w:val="00B80CB5"/>
    <w:rsid w:val="00B92078"/>
    <w:rsid w:val="00B92639"/>
    <w:rsid w:val="00BA66B4"/>
    <w:rsid w:val="00BC5ACF"/>
    <w:rsid w:val="00BD0EE9"/>
    <w:rsid w:val="00BE5DD6"/>
    <w:rsid w:val="00BF4EEF"/>
    <w:rsid w:val="00C00F12"/>
    <w:rsid w:val="00C029ED"/>
    <w:rsid w:val="00C0384E"/>
    <w:rsid w:val="00C14385"/>
    <w:rsid w:val="00C23174"/>
    <w:rsid w:val="00C23E84"/>
    <w:rsid w:val="00C25202"/>
    <w:rsid w:val="00C344AC"/>
    <w:rsid w:val="00C36385"/>
    <w:rsid w:val="00C4588F"/>
    <w:rsid w:val="00C519AB"/>
    <w:rsid w:val="00C62514"/>
    <w:rsid w:val="00C62C66"/>
    <w:rsid w:val="00C6573A"/>
    <w:rsid w:val="00C73E04"/>
    <w:rsid w:val="00C77D14"/>
    <w:rsid w:val="00C77F3E"/>
    <w:rsid w:val="00C803C4"/>
    <w:rsid w:val="00C96E68"/>
    <w:rsid w:val="00CB471D"/>
    <w:rsid w:val="00CC18A0"/>
    <w:rsid w:val="00CD70F3"/>
    <w:rsid w:val="00CE798F"/>
    <w:rsid w:val="00D404B4"/>
    <w:rsid w:val="00D51EC3"/>
    <w:rsid w:val="00D5317C"/>
    <w:rsid w:val="00D819BA"/>
    <w:rsid w:val="00D82202"/>
    <w:rsid w:val="00D833E9"/>
    <w:rsid w:val="00D847AA"/>
    <w:rsid w:val="00D90905"/>
    <w:rsid w:val="00D9323B"/>
    <w:rsid w:val="00DB3298"/>
    <w:rsid w:val="00DB59BE"/>
    <w:rsid w:val="00DB6A25"/>
    <w:rsid w:val="00DB7833"/>
    <w:rsid w:val="00DC7297"/>
    <w:rsid w:val="00DD04F1"/>
    <w:rsid w:val="00DD1AA3"/>
    <w:rsid w:val="00DE13F8"/>
    <w:rsid w:val="00DF517A"/>
    <w:rsid w:val="00E05FB1"/>
    <w:rsid w:val="00E2114F"/>
    <w:rsid w:val="00E237DC"/>
    <w:rsid w:val="00E258B8"/>
    <w:rsid w:val="00E266BF"/>
    <w:rsid w:val="00E5798A"/>
    <w:rsid w:val="00E77F79"/>
    <w:rsid w:val="00E87033"/>
    <w:rsid w:val="00E928D8"/>
    <w:rsid w:val="00E9685C"/>
    <w:rsid w:val="00EA210C"/>
    <w:rsid w:val="00EA6620"/>
    <w:rsid w:val="00EB3315"/>
    <w:rsid w:val="00EC3E6C"/>
    <w:rsid w:val="00F063CF"/>
    <w:rsid w:val="00F101C3"/>
    <w:rsid w:val="00F105E2"/>
    <w:rsid w:val="00F2498D"/>
    <w:rsid w:val="00F25C21"/>
    <w:rsid w:val="00F2644F"/>
    <w:rsid w:val="00F427C2"/>
    <w:rsid w:val="00F42AD4"/>
    <w:rsid w:val="00F57844"/>
    <w:rsid w:val="00F76F4C"/>
    <w:rsid w:val="00F853C4"/>
    <w:rsid w:val="00FA14EE"/>
    <w:rsid w:val="00FA68F4"/>
    <w:rsid w:val="00FB1BB8"/>
    <w:rsid w:val="00FE6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DAB1D"/>
  <w15:docId w15:val="{3E968599-E145-4D03-9771-9E38DA6F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semiHidden="1" w:uiPriority="9"/>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4225"/>
    <w:rPr>
      <w:rFonts w:ascii="Inter" w:hAnsi="Inter" w:cs="Arial"/>
      <w:sz w:val="24"/>
    </w:rPr>
  </w:style>
  <w:style w:type="paragraph" w:styleId="Heading1">
    <w:name w:val="heading 1"/>
    <w:basedOn w:val="Normal"/>
    <w:next w:val="WNormal"/>
    <w:link w:val="Heading1Char"/>
    <w:uiPriority w:val="9"/>
    <w:semiHidden/>
    <w:rsid w:val="00C25202"/>
    <w:pPr>
      <w:keepNext/>
      <w:keepLines/>
      <w:pageBreakBefore/>
      <w:numPr>
        <w:numId w:val="16"/>
      </w:numPr>
      <w:outlineLvl w:val="0"/>
    </w:pPr>
    <w:rPr>
      <w:rFonts w:asciiTheme="majorHAnsi" w:eastAsiaTheme="majorEastAsia" w:hAnsiTheme="majorHAnsi" w:cstheme="majorBidi"/>
      <w:b/>
      <w:bCs/>
      <w:color w:val="0B301A" w:themeColor="text2"/>
      <w:sz w:val="42"/>
      <w:szCs w:val="42"/>
    </w:rPr>
  </w:style>
  <w:style w:type="paragraph" w:styleId="Heading2">
    <w:name w:val="heading 2"/>
    <w:basedOn w:val="Normal"/>
    <w:next w:val="WNormal"/>
    <w:link w:val="Heading2Char"/>
    <w:uiPriority w:val="9"/>
    <w:semiHidden/>
    <w:rsid w:val="001A3C69"/>
    <w:pPr>
      <w:keepNext/>
      <w:keepLines/>
      <w:numPr>
        <w:ilvl w:val="1"/>
        <w:numId w:val="14"/>
      </w:numPr>
      <w:spacing w:before="240" w:after="200"/>
      <w:ind w:left="426" w:hanging="426"/>
      <w:outlineLvl w:val="1"/>
    </w:pPr>
    <w:rPr>
      <w:rFonts w:asciiTheme="majorHAnsi" w:eastAsiaTheme="majorEastAsia" w:hAnsiTheme="majorHAnsi" w:cstheme="majorBidi"/>
      <w:b/>
      <w:bCs/>
      <w:color w:val="0B301A" w:themeColor="text2"/>
      <w:sz w:val="28"/>
      <w:szCs w:val="26"/>
    </w:rPr>
  </w:style>
  <w:style w:type="paragraph" w:styleId="Heading3">
    <w:name w:val="heading 3"/>
    <w:basedOn w:val="Normal"/>
    <w:next w:val="WNormal"/>
    <w:link w:val="Heading3Char"/>
    <w:uiPriority w:val="9"/>
    <w:semiHidden/>
    <w:rsid w:val="002B0042"/>
    <w:pPr>
      <w:keepNext/>
      <w:keepLines/>
      <w:numPr>
        <w:ilvl w:val="2"/>
        <w:numId w:val="14"/>
      </w:numPr>
      <w:spacing w:before="440" w:after="240"/>
      <w:outlineLvl w:val="2"/>
    </w:pPr>
    <w:rPr>
      <w:rFonts w:asciiTheme="majorHAnsi" w:eastAsiaTheme="majorEastAsia" w:hAnsiTheme="majorHAnsi" w:cstheme="majorBidi"/>
      <w:b/>
      <w:bCs/>
      <w:color w:val="0B301A" w:themeColor="text2"/>
    </w:rPr>
  </w:style>
  <w:style w:type="paragraph" w:styleId="Heading4">
    <w:name w:val="heading 4"/>
    <w:basedOn w:val="Normal"/>
    <w:next w:val="Normal"/>
    <w:link w:val="Heading4Char"/>
    <w:uiPriority w:val="9"/>
    <w:semiHidden/>
    <w:rsid w:val="00B40DA8"/>
    <w:pPr>
      <w:keepNext/>
      <w:keepLines/>
      <w:spacing w:before="200"/>
      <w:outlineLvl w:val="3"/>
    </w:pPr>
    <w:rPr>
      <w:rFonts w:asciiTheme="majorHAnsi" w:eastAsiaTheme="majorEastAsia" w:hAnsiTheme="majorHAnsi" w:cstheme="majorBidi"/>
      <w:b/>
      <w:bCs/>
      <w:i/>
      <w:iCs/>
      <w:color w:val="E8E0D6" w:themeColor="accent1"/>
    </w:rPr>
  </w:style>
  <w:style w:type="paragraph" w:styleId="Heading5">
    <w:name w:val="heading 5"/>
    <w:basedOn w:val="Normal"/>
    <w:next w:val="Normal"/>
    <w:link w:val="Heading5Char"/>
    <w:uiPriority w:val="9"/>
    <w:semiHidden/>
    <w:rsid w:val="00B40DA8"/>
    <w:pPr>
      <w:keepNext/>
      <w:keepLines/>
      <w:spacing w:before="200"/>
      <w:outlineLvl w:val="4"/>
    </w:pPr>
    <w:rPr>
      <w:rFonts w:asciiTheme="majorHAnsi" w:eastAsiaTheme="majorEastAsia" w:hAnsiTheme="majorHAnsi" w:cstheme="majorBidi"/>
      <w:color w:val="8E724F" w:themeColor="accent1" w:themeShade="7F"/>
    </w:rPr>
  </w:style>
  <w:style w:type="paragraph" w:styleId="Heading6">
    <w:name w:val="heading 6"/>
    <w:basedOn w:val="Normal"/>
    <w:next w:val="Normal"/>
    <w:link w:val="Heading6Char"/>
    <w:uiPriority w:val="9"/>
    <w:semiHidden/>
    <w:rsid w:val="00B40DA8"/>
    <w:pPr>
      <w:keepNext/>
      <w:keepLines/>
      <w:spacing w:before="200"/>
      <w:outlineLvl w:val="5"/>
    </w:pPr>
    <w:rPr>
      <w:rFonts w:asciiTheme="majorHAnsi" w:eastAsiaTheme="majorEastAsia" w:hAnsiTheme="majorHAnsi" w:cstheme="majorBidi"/>
      <w:i/>
      <w:iCs/>
      <w:color w:val="8E724F" w:themeColor="accent1" w:themeShade="7F"/>
    </w:rPr>
  </w:style>
  <w:style w:type="paragraph" w:styleId="Heading7">
    <w:name w:val="heading 7"/>
    <w:basedOn w:val="Normal"/>
    <w:next w:val="Normal"/>
    <w:link w:val="Heading7Char"/>
    <w:uiPriority w:val="9"/>
    <w:semiHidden/>
    <w:rsid w:val="00B40DA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B40DA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B40DA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Wrap Table"/>
    <w:basedOn w:val="TableNormal"/>
    <w:uiPriority w:val="59"/>
    <w:rsid w:val="001167F9"/>
    <w:pPr>
      <w:tabs>
        <w:tab w:val="left" w:pos="170"/>
      </w:tabs>
    </w:pPr>
    <w:tblPr>
      <w:tblInd w:w="57" w:type="dxa"/>
      <w:tblBorders>
        <w:top w:val="single" w:sz="4" w:space="0" w:color="auto"/>
        <w:bottom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blCellMar>
          <w:top w:w="28" w:type="dxa"/>
          <w:left w:w="57" w:type="dxa"/>
          <w:bottom w:w="255" w:type="dxa"/>
          <w:right w:w="57" w:type="dxa"/>
        </w:tblCellMar>
      </w:tblPr>
      <w:tcPr>
        <w:tcBorders>
          <w:top w:val="nil"/>
          <w:left w:val="nil"/>
          <w:bottom w:val="nil"/>
          <w:right w:val="nil"/>
          <w:insideH w:val="nil"/>
          <w:insideV w:val="nil"/>
          <w:tl2br w:val="nil"/>
          <w:tr2bl w:val="nil"/>
        </w:tcBorders>
        <w:shd w:val="clear" w:color="auto" w:fill="0B301A" w:themeFill="text2"/>
      </w:tcPr>
    </w:tblStylePr>
  </w:style>
  <w:style w:type="paragraph" w:styleId="Header">
    <w:name w:val="header"/>
    <w:basedOn w:val="Normal"/>
    <w:link w:val="HeaderChar"/>
    <w:uiPriority w:val="99"/>
    <w:semiHidden/>
    <w:rsid w:val="00BA66B4"/>
    <w:pPr>
      <w:tabs>
        <w:tab w:val="left" w:pos="454"/>
      </w:tabs>
    </w:pPr>
    <w:rPr>
      <w:noProof/>
      <w:sz w:val="20"/>
    </w:rPr>
  </w:style>
  <w:style w:type="character" w:customStyle="1" w:styleId="HeaderChar">
    <w:name w:val="Header Char"/>
    <w:basedOn w:val="DefaultParagraphFont"/>
    <w:link w:val="Header"/>
    <w:uiPriority w:val="99"/>
    <w:semiHidden/>
    <w:rsid w:val="00D9323B"/>
    <w:rPr>
      <w:rFonts w:ascii="Inter" w:hAnsi="Inter" w:cs="Arial"/>
      <w:noProof/>
    </w:rPr>
  </w:style>
  <w:style w:type="paragraph" w:styleId="Footer">
    <w:name w:val="footer"/>
    <w:basedOn w:val="Normal"/>
    <w:link w:val="FooterChar"/>
    <w:uiPriority w:val="99"/>
    <w:rsid w:val="001D46C6"/>
    <w:pPr>
      <w:tabs>
        <w:tab w:val="center" w:pos="4513"/>
        <w:tab w:val="right" w:pos="9026"/>
      </w:tabs>
      <w:jc w:val="right"/>
    </w:pPr>
    <w:rPr>
      <w:sz w:val="20"/>
    </w:rPr>
  </w:style>
  <w:style w:type="character" w:customStyle="1" w:styleId="FooterChar">
    <w:name w:val="Footer Char"/>
    <w:basedOn w:val="DefaultParagraphFont"/>
    <w:link w:val="Footer"/>
    <w:uiPriority w:val="99"/>
    <w:rsid w:val="001D46C6"/>
    <w:rPr>
      <w:rFonts w:ascii="Inter" w:hAnsi="Inter" w:cs="Arial"/>
    </w:rPr>
  </w:style>
  <w:style w:type="paragraph" w:styleId="BalloonText">
    <w:name w:val="Balloon Text"/>
    <w:basedOn w:val="Normal"/>
    <w:link w:val="BalloonTextChar"/>
    <w:uiPriority w:val="99"/>
    <w:semiHidden/>
    <w:rsid w:val="007D1518"/>
    <w:rPr>
      <w:rFonts w:ascii="Tahoma" w:hAnsi="Tahoma" w:cs="Tahoma"/>
      <w:sz w:val="16"/>
      <w:szCs w:val="16"/>
    </w:rPr>
  </w:style>
  <w:style w:type="character" w:customStyle="1" w:styleId="BalloonTextChar">
    <w:name w:val="Balloon Text Char"/>
    <w:basedOn w:val="DefaultParagraphFont"/>
    <w:link w:val="BalloonText"/>
    <w:uiPriority w:val="99"/>
    <w:semiHidden/>
    <w:rsid w:val="000A4351"/>
    <w:rPr>
      <w:rFonts w:ascii="Tahoma" w:hAnsi="Tahoma" w:cs="Tahoma"/>
      <w:sz w:val="16"/>
      <w:szCs w:val="16"/>
    </w:rPr>
  </w:style>
  <w:style w:type="paragraph" w:styleId="Caption">
    <w:name w:val="caption"/>
    <w:basedOn w:val="Normal"/>
    <w:next w:val="Normal"/>
    <w:uiPriority w:val="35"/>
    <w:rsid w:val="00887022"/>
    <w:pPr>
      <w:spacing w:after="120"/>
    </w:pPr>
    <w:rPr>
      <w:b/>
      <w:bCs/>
      <w:color w:val="0B301A" w:themeColor="text2"/>
      <w:sz w:val="20"/>
      <w:szCs w:val="18"/>
    </w:rPr>
  </w:style>
  <w:style w:type="character" w:styleId="BookTitle">
    <w:name w:val="Book Title"/>
    <w:basedOn w:val="DefaultParagraphFont"/>
    <w:uiPriority w:val="33"/>
    <w:semiHidden/>
    <w:rsid w:val="00B40DA8"/>
    <w:rPr>
      <w:b/>
      <w:bCs/>
      <w:smallCaps/>
      <w:spacing w:val="5"/>
    </w:rPr>
  </w:style>
  <w:style w:type="character" w:styleId="Emphasis">
    <w:name w:val="Emphasis"/>
    <w:basedOn w:val="DefaultParagraphFont"/>
    <w:uiPriority w:val="20"/>
    <w:semiHidden/>
    <w:rsid w:val="00B40DA8"/>
    <w:rPr>
      <w:i/>
      <w:iCs/>
    </w:rPr>
  </w:style>
  <w:style w:type="character" w:customStyle="1" w:styleId="Heading1Char">
    <w:name w:val="Heading 1 Char"/>
    <w:basedOn w:val="DefaultParagraphFont"/>
    <w:link w:val="Heading1"/>
    <w:uiPriority w:val="9"/>
    <w:semiHidden/>
    <w:rsid w:val="001A3C69"/>
    <w:rPr>
      <w:rFonts w:asciiTheme="majorHAnsi" w:eastAsiaTheme="majorEastAsia" w:hAnsiTheme="majorHAnsi" w:cstheme="majorBidi"/>
      <w:b/>
      <w:bCs/>
      <w:color w:val="0B301A" w:themeColor="text2"/>
      <w:sz w:val="42"/>
      <w:szCs w:val="42"/>
    </w:rPr>
  </w:style>
  <w:style w:type="character" w:customStyle="1" w:styleId="Heading9Char">
    <w:name w:val="Heading 9 Char"/>
    <w:basedOn w:val="DefaultParagraphFont"/>
    <w:link w:val="Heading9"/>
    <w:uiPriority w:val="9"/>
    <w:semiHidden/>
    <w:rsid w:val="00B40D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40DA8"/>
    <w:rPr>
      <w:rFonts w:asciiTheme="majorHAnsi" w:eastAsiaTheme="majorEastAsia" w:hAnsiTheme="majorHAnsi" w:cstheme="majorBidi"/>
      <w:color w:val="404040" w:themeColor="text1" w:themeTint="BF"/>
    </w:rPr>
  </w:style>
  <w:style w:type="character" w:customStyle="1" w:styleId="Heading7Char">
    <w:name w:val="Heading 7 Char"/>
    <w:basedOn w:val="DefaultParagraphFont"/>
    <w:link w:val="Heading7"/>
    <w:uiPriority w:val="9"/>
    <w:semiHidden/>
    <w:rsid w:val="00B40DA8"/>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B40DA8"/>
    <w:rPr>
      <w:rFonts w:asciiTheme="majorHAnsi" w:eastAsiaTheme="majorEastAsia" w:hAnsiTheme="majorHAnsi" w:cstheme="majorBidi"/>
      <w:i/>
      <w:iCs/>
      <w:color w:val="8E724F" w:themeColor="accent1" w:themeShade="7F"/>
    </w:rPr>
  </w:style>
  <w:style w:type="character" w:customStyle="1" w:styleId="Heading5Char">
    <w:name w:val="Heading 5 Char"/>
    <w:basedOn w:val="DefaultParagraphFont"/>
    <w:link w:val="Heading5"/>
    <w:uiPriority w:val="9"/>
    <w:semiHidden/>
    <w:rsid w:val="00D9323B"/>
    <w:rPr>
      <w:rFonts w:asciiTheme="majorHAnsi" w:eastAsiaTheme="majorEastAsia" w:hAnsiTheme="majorHAnsi" w:cstheme="majorBidi"/>
      <w:color w:val="8E724F" w:themeColor="accent1" w:themeShade="7F"/>
      <w:sz w:val="24"/>
    </w:rPr>
  </w:style>
  <w:style w:type="character" w:customStyle="1" w:styleId="Heading4Char">
    <w:name w:val="Heading 4 Char"/>
    <w:basedOn w:val="DefaultParagraphFont"/>
    <w:link w:val="Heading4"/>
    <w:uiPriority w:val="9"/>
    <w:semiHidden/>
    <w:rsid w:val="00D9323B"/>
    <w:rPr>
      <w:rFonts w:asciiTheme="majorHAnsi" w:eastAsiaTheme="majorEastAsia" w:hAnsiTheme="majorHAnsi" w:cstheme="majorBidi"/>
      <w:b/>
      <w:bCs/>
      <w:i/>
      <w:iCs/>
      <w:color w:val="E8E0D6" w:themeColor="accent1"/>
      <w:sz w:val="24"/>
    </w:rPr>
  </w:style>
  <w:style w:type="character" w:customStyle="1" w:styleId="Heading3Char">
    <w:name w:val="Heading 3 Char"/>
    <w:basedOn w:val="DefaultParagraphFont"/>
    <w:link w:val="Heading3"/>
    <w:uiPriority w:val="9"/>
    <w:semiHidden/>
    <w:rsid w:val="001A3C69"/>
    <w:rPr>
      <w:rFonts w:asciiTheme="majorHAnsi" w:eastAsiaTheme="majorEastAsia" w:hAnsiTheme="majorHAnsi" w:cstheme="majorBidi"/>
      <w:b/>
      <w:bCs/>
      <w:color w:val="0B301A" w:themeColor="text2"/>
      <w:sz w:val="24"/>
    </w:rPr>
  </w:style>
  <w:style w:type="character" w:customStyle="1" w:styleId="Heading2Char">
    <w:name w:val="Heading 2 Char"/>
    <w:basedOn w:val="DefaultParagraphFont"/>
    <w:link w:val="Heading2"/>
    <w:uiPriority w:val="9"/>
    <w:semiHidden/>
    <w:rsid w:val="001A3C69"/>
    <w:rPr>
      <w:rFonts w:asciiTheme="majorHAnsi" w:eastAsiaTheme="majorEastAsia" w:hAnsiTheme="majorHAnsi" w:cstheme="majorBidi"/>
      <w:b/>
      <w:bCs/>
      <w:color w:val="0B301A" w:themeColor="text2"/>
      <w:sz w:val="28"/>
      <w:szCs w:val="26"/>
    </w:rPr>
  </w:style>
  <w:style w:type="character" w:styleId="IntenseEmphasis">
    <w:name w:val="Intense Emphasis"/>
    <w:basedOn w:val="DefaultParagraphFont"/>
    <w:uiPriority w:val="21"/>
    <w:semiHidden/>
    <w:rsid w:val="00B40DA8"/>
    <w:rPr>
      <w:b/>
      <w:bCs/>
      <w:i/>
      <w:iCs/>
      <w:color w:val="auto"/>
    </w:rPr>
  </w:style>
  <w:style w:type="paragraph" w:styleId="IntenseQuote">
    <w:name w:val="Intense Quote"/>
    <w:basedOn w:val="Normal"/>
    <w:next w:val="Normal"/>
    <w:link w:val="IntenseQuoteChar"/>
    <w:uiPriority w:val="30"/>
    <w:semiHidden/>
    <w:rsid w:val="00B40DA8"/>
    <w:pPr>
      <w:pBdr>
        <w:bottom w:val="single" w:sz="4" w:space="4" w:color="E8E0D6"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B40DA8"/>
    <w:rPr>
      <w:rFonts w:ascii="Arial" w:hAnsi="Arial" w:cs="Arial"/>
      <w:b/>
      <w:bCs/>
      <w:i/>
      <w:iCs/>
    </w:rPr>
  </w:style>
  <w:style w:type="character" w:styleId="IntenseReference">
    <w:name w:val="Intense Reference"/>
    <w:basedOn w:val="DefaultParagraphFont"/>
    <w:uiPriority w:val="32"/>
    <w:semiHidden/>
    <w:rsid w:val="00B40DA8"/>
    <w:rPr>
      <w:b/>
      <w:bCs/>
      <w:smallCaps/>
      <w:color w:val="auto"/>
      <w:spacing w:val="5"/>
      <w:u w:val="single"/>
    </w:rPr>
  </w:style>
  <w:style w:type="paragraph" w:styleId="NoSpacing">
    <w:name w:val="No Spacing"/>
    <w:uiPriority w:val="1"/>
    <w:semiHidden/>
    <w:rsid w:val="00B40DA8"/>
    <w:rPr>
      <w:rFonts w:ascii="Arial" w:hAnsi="Arial" w:cs="Arial"/>
    </w:rPr>
  </w:style>
  <w:style w:type="paragraph" w:styleId="Quote">
    <w:name w:val="Quote"/>
    <w:basedOn w:val="Normal"/>
    <w:next w:val="Normal"/>
    <w:link w:val="QuoteChar"/>
    <w:uiPriority w:val="29"/>
    <w:semiHidden/>
    <w:rsid w:val="00B40DA8"/>
    <w:rPr>
      <w:i/>
      <w:iCs/>
      <w:color w:val="000000" w:themeColor="text1"/>
    </w:rPr>
  </w:style>
  <w:style w:type="character" w:customStyle="1" w:styleId="QuoteChar">
    <w:name w:val="Quote Char"/>
    <w:basedOn w:val="DefaultParagraphFont"/>
    <w:link w:val="Quote"/>
    <w:uiPriority w:val="29"/>
    <w:semiHidden/>
    <w:rsid w:val="00B40DA8"/>
    <w:rPr>
      <w:rFonts w:ascii="Arial" w:hAnsi="Arial" w:cs="Arial"/>
      <w:i/>
      <w:iCs/>
      <w:color w:val="000000" w:themeColor="text1"/>
    </w:rPr>
  </w:style>
  <w:style w:type="character" w:styleId="Strong">
    <w:name w:val="Strong"/>
    <w:basedOn w:val="DefaultParagraphFont"/>
    <w:uiPriority w:val="22"/>
    <w:semiHidden/>
    <w:rsid w:val="00B40DA8"/>
    <w:rPr>
      <w:b/>
      <w:bCs/>
    </w:rPr>
  </w:style>
  <w:style w:type="paragraph" w:styleId="Subtitle">
    <w:name w:val="Subtitle"/>
    <w:basedOn w:val="Normal"/>
    <w:next w:val="Normal"/>
    <w:link w:val="SubtitleChar"/>
    <w:uiPriority w:val="11"/>
    <w:semiHidden/>
    <w:rsid w:val="00B40DA8"/>
    <w:pPr>
      <w:numPr>
        <w:ilvl w:val="1"/>
      </w:numPr>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11"/>
    <w:semiHidden/>
    <w:rsid w:val="00B40DA8"/>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semiHidden/>
    <w:rsid w:val="00B40DA8"/>
    <w:rPr>
      <w:i/>
      <w:iCs/>
      <w:color w:val="auto"/>
    </w:rPr>
  </w:style>
  <w:style w:type="character" w:styleId="SubtleReference">
    <w:name w:val="Subtle Reference"/>
    <w:basedOn w:val="DefaultParagraphFont"/>
    <w:uiPriority w:val="31"/>
    <w:semiHidden/>
    <w:rsid w:val="00B40DA8"/>
    <w:rPr>
      <w:smallCaps/>
      <w:color w:val="auto"/>
      <w:u w:val="single"/>
    </w:rPr>
  </w:style>
  <w:style w:type="paragraph" w:styleId="Title">
    <w:name w:val="Title"/>
    <w:basedOn w:val="Normal"/>
    <w:next w:val="Normal"/>
    <w:link w:val="TitleChar"/>
    <w:uiPriority w:val="10"/>
    <w:semiHidden/>
    <w:rsid w:val="00B40DA8"/>
    <w:pPr>
      <w:pBdr>
        <w:bottom w:val="single" w:sz="8" w:space="4" w:color="E8E0D6"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semiHidden/>
    <w:rsid w:val="00B40DA8"/>
    <w:rPr>
      <w:rFonts w:asciiTheme="majorHAnsi" w:eastAsiaTheme="majorEastAsia" w:hAnsiTheme="majorHAnsi" w:cstheme="majorBidi"/>
      <w:spacing w:val="5"/>
      <w:kern w:val="28"/>
      <w:sz w:val="52"/>
      <w:szCs w:val="52"/>
    </w:rPr>
  </w:style>
  <w:style w:type="paragraph" w:styleId="TOCHeading">
    <w:name w:val="TOC Heading"/>
    <w:basedOn w:val="Heading1"/>
    <w:next w:val="Normal"/>
    <w:uiPriority w:val="39"/>
    <w:semiHidden/>
    <w:rsid w:val="00162525"/>
    <w:pPr>
      <w:outlineLvl w:val="9"/>
    </w:pPr>
    <w:rPr>
      <w:color w:val="auto"/>
    </w:rPr>
  </w:style>
  <w:style w:type="paragraph" w:customStyle="1" w:styleId="WFooterMR19">
    <w:name w:val="W Footer MR19"/>
    <w:basedOn w:val="Normal"/>
    <w:rsid w:val="00A00FAF"/>
    <w:pPr>
      <w:spacing w:after="120"/>
    </w:pPr>
    <w:rPr>
      <w:spacing w:val="-7"/>
      <w:sz w:val="14"/>
    </w:rPr>
  </w:style>
  <w:style w:type="paragraph" w:customStyle="1" w:styleId="WNormal">
    <w:name w:val="W Normal"/>
    <w:basedOn w:val="Normal"/>
    <w:qFormat/>
    <w:rsid w:val="006C453D"/>
    <w:pPr>
      <w:spacing w:after="240" w:line="260" w:lineRule="atLeast"/>
    </w:pPr>
    <w:rPr>
      <w:spacing w:val="-4"/>
      <w:sz w:val="20"/>
    </w:rPr>
  </w:style>
  <w:style w:type="paragraph" w:styleId="FootnoteText">
    <w:name w:val="footnote text"/>
    <w:basedOn w:val="Normal"/>
    <w:link w:val="FootnoteTextChar"/>
    <w:uiPriority w:val="99"/>
    <w:rsid w:val="00C0384E"/>
    <w:rPr>
      <w:sz w:val="16"/>
    </w:rPr>
  </w:style>
  <w:style w:type="character" w:customStyle="1" w:styleId="FootnoteTextChar">
    <w:name w:val="Footnote Text Char"/>
    <w:basedOn w:val="DefaultParagraphFont"/>
    <w:link w:val="FootnoteText"/>
    <w:uiPriority w:val="99"/>
    <w:rsid w:val="00C0384E"/>
    <w:rPr>
      <w:rFonts w:ascii="Inter" w:hAnsi="Inter" w:cs="Arial"/>
      <w:sz w:val="16"/>
    </w:rPr>
  </w:style>
  <w:style w:type="character" w:styleId="FootnoteReference">
    <w:name w:val="footnote reference"/>
    <w:basedOn w:val="DefaultParagraphFont"/>
    <w:uiPriority w:val="99"/>
    <w:semiHidden/>
    <w:unhideWhenUsed/>
    <w:rsid w:val="00C0384E"/>
    <w:rPr>
      <w:vertAlign w:val="superscript"/>
    </w:rPr>
  </w:style>
  <w:style w:type="paragraph" w:customStyle="1" w:styleId="WHeading1">
    <w:name w:val="W Heading 1"/>
    <w:basedOn w:val="Heading1"/>
    <w:next w:val="WMainPoints"/>
    <w:qFormat/>
    <w:rsid w:val="00234F42"/>
    <w:pPr>
      <w:pageBreakBefore w:val="0"/>
      <w:numPr>
        <w:numId w:val="0"/>
      </w:numPr>
      <w:spacing w:after="480"/>
    </w:pPr>
    <w:rPr>
      <w:sz w:val="60"/>
      <w:szCs w:val="60"/>
    </w:rPr>
  </w:style>
  <w:style w:type="paragraph" w:customStyle="1" w:styleId="WDate">
    <w:name w:val="W Date"/>
    <w:basedOn w:val="WNormal"/>
    <w:next w:val="WSalutation"/>
    <w:qFormat/>
    <w:rsid w:val="00D847AA"/>
    <w:pPr>
      <w:tabs>
        <w:tab w:val="right" w:pos="9072"/>
      </w:tabs>
      <w:spacing w:after="960"/>
      <w:ind w:right="1899"/>
    </w:pPr>
    <w:rPr>
      <w:color w:val="000000" w:themeColor="text1"/>
    </w:rPr>
  </w:style>
  <w:style w:type="paragraph" w:styleId="TOC1">
    <w:name w:val="toc 1"/>
    <w:basedOn w:val="Normal"/>
    <w:next w:val="Normal"/>
    <w:autoRedefine/>
    <w:uiPriority w:val="39"/>
    <w:semiHidden/>
    <w:rsid w:val="00FA68F4"/>
    <w:pPr>
      <w:tabs>
        <w:tab w:val="left" w:pos="660"/>
        <w:tab w:val="right" w:pos="9402"/>
      </w:tabs>
      <w:spacing w:before="600" w:after="240"/>
    </w:pPr>
    <w:rPr>
      <w:b/>
      <w:noProof/>
    </w:rPr>
  </w:style>
  <w:style w:type="paragraph" w:styleId="TOC2">
    <w:name w:val="toc 2"/>
    <w:basedOn w:val="Normal"/>
    <w:next w:val="Normal"/>
    <w:autoRedefine/>
    <w:uiPriority w:val="39"/>
    <w:semiHidden/>
    <w:rsid w:val="00FA68F4"/>
    <w:pPr>
      <w:pBdr>
        <w:top w:val="single" w:sz="4" w:space="1" w:color="A9AD94" w:themeColor="background2"/>
        <w:bottom w:val="single" w:sz="4" w:space="1" w:color="A9AD94" w:themeColor="background2"/>
      </w:pBdr>
      <w:tabs>
        <w:tab w:val="right" w:pos="9402"/>
      </w:tabs>
      <w:spacing w:after="120" w:line="300" w:lineRule="atLeast"/>
    </w:pPr>
    <w:rPr>
      <w:noProof/>
      <w:sz w:val="20"/>
    </w:rPr>
  </w:style>
  <w:style w:type="paragraph" w:styleId="TOC3">
    <w:name w:val="toc 3"/>
    <w:basedOn w:val="Normal"/>
    <w:next w:val="Normal"/>
    <w:autoRedefine/>
    <w:uiPriority w:val="39"/>
    <w:semiHidden/>
    <w:rsid w:val="00FA68F4"/>
    <w:pPr>
      <w:pBdr>
        <w:top w:val="single" w:sz="4" w:space="1" w:color="A9AD94" w:themeColor="background2"/>
        <w:bottom w:val="single" w:sz="4" w:space="1" w:color="A9AD94" w:themeColor="background2"/>
      </w:pBdr>
      <w:tabs>
        <w:tab w:val="right" w:pos="9402"/>
      </w:tabs>
      <w:spacing w:after="120" w:line="300" w:lineRule="atLeast"/>
    </w:pPr>
    <w:rPr>
      <w:noProof/>
      <w:sz w:val="20"/>
    </w:rPr>
  </w:style>
  <w:style w:type="paragraph" w:customStyle="1" w:styleId="WNotes">
    <w:name w:val="W Notes"/>
    <w:basedOn w:val="WNormal"/>
    <w:qFormat/>
    <w:rsid w:val="00E9685C"/>
    <w:pPr>
      <w:tabs>
        <w:tab w:val="left" w:pos="170"/>
      </w:tabs>
      <w:spacing w:after="0" w:line="240" w:lineRule="auto"/>
    </w:pPr>
    <w:rPr>
      <w:spacing w:val="-3"/>
      <w:sz w:val="16"/>
    </w:rPr>
  </w:style>
  <w:style w:type="paragraph" w:customStyle="1" w:styleId="WBullets1">
    <w:name w:val="W Bullets 1"/>
    <w:basedOn w:val="WNormal"/>
    <w:qFormat/>
    <w:rsid w:val="00F57844"/>
    <w:pPr>
      <w:numPr>
        <w:numId w:val="13"/>
      </w:numPr>
      <w:spacing w:after="0" w:line="360" w:lineRule="atLeast"/>
      <w:ind w:left="567" w:hanging="227"/>
      <w:contextualSpacing/>
    </w:pPr>
    <w:rPr>
      <w:sz w:val="22"/>
    </w:rPr>
  </w:style>
  <w:style w:type="paragraph" w:customStyle="1" w:styleId="WBullets2">
    <w:name w:val="W Bullets 2"/>
    <w:basedOn w:val="WBullets1"/>
    <w:qFormat/>
    <w:rsid w:val="00F57844"/>
    <w:pPr>
      <w:ind w:left="851" w:hanging="284"/>
    </w:pPr>
  </w:style>
  <w:style w:type="character" w:styleId="Hyperlink">
    <w:name w:val="Hyperlink"/>
    <w:basedOn w:val="DefaultParagraphFont"/>
    <w:rsid w:val="006D5033"/>
    <w:rPr>
      <w:color w:val="000000" w:themeColor="hyperlink"/>
      <w:u w:val="single"/>
    </w:rPr>
  </w:style>
  <w:style w:type="paragraph" w:customStyle="1" w:styleId="WOffice1">
    <w:name w:val="W Office 1"/>
    <w:basedOn w:val="Normal"/>
    <w:rsid w:val="006C453D"/>
    <w:pPr>
      <w:framePr w:hSpace="181" w:wrap="around" w:vAnchor="page" w:hAnchor="page" w:x="965" w:y="852"/>
      <w:ind w:right="284"/>
      <w:suppressOverlap/>
      <w:jc w:val="right"/>
    </w:pPr>
    <w:rPr>
      <w:b/>
      <w:color w:val="0B301A" w:themeColor="text2"/>
      <w:spacing w:val="-4"/>
      <w:sz w:val="20"/>
    </w:rPr>
  </w:style>
  <w:style w:type="paragraph" w:customStyle="1" w:styleId="WOffice2">
    <w:name w:val="W Office 2"/>
    <w:basedOn w:val="WOffice1"/>
    <w:rsid w:val="00A15166"/>
    <w:pPr>
      <w:framePr w:wrap="around"/>
    </w:pPr>
    <w:rPr>
      <w:b w:val="0"/>
    </w:rPr>
  </w:style>
  <w:style w:type="paragraph" w:customStyle="1" w:styleId="WOffice3">
    <w:name w:val="W Office 3"/>
    <w:basedOn w:val="Normal"/>
    <w:rsid w:val="006C453D"/>
    <w:pPr>
      <w:spacing w:line="320" w:lineRule="atLeast"/>
    </w:pPr>
    <w:rPr>
      <w:color w:val="0B301A" w:themeColor="text2"/>
      <w:spacing w:val="4"/>
    </w:rPr>
  </w:style>
  <w:style w:type="paragraph" w:customStyle="1" w:styleId="WTableText">
    <w:name w:val="W Table Text"/>
    <w:basedOn w:val="WNormal"/>
    <w:qFormat/>
    <w:rsid w:val="002A4F82"/>
    <w:pPr>
      <w:spacing w:after="0" w:line="240" w:lineRule="auto"/>
    </w:pPr>
  </w:style>
  <w:style w:type="table" w:customStyle="1" w:styleId="BlankTable">
    <w:name w:val="Blank Table"/>
    <w:basedOn w:val="TableNormal"/>
    <w:uiPriority w:val="99"/>
    <w:qFormat/>
    <w:rsid w:val="002A4F82"/>
    <w:tblPr/>
  </w:style>
  <w:style w:type="paragraph" w:customStyle="1" w:styleId="WTableSection">
    <w:name w:val="W Table Section"/>
    <w:basedOn w:val="WTableText"/>
    <w:qFormat/>
    <w:rsid w:val="009F4EF3"/>
    <w:pPr>
      <w:spacing w:before="120" w:after="120"/>
    </w:pPr>
    <w:rPr>
      <w:b/>
    </w:rPr>
  </w:style>
  <w:style w:type="character" w:customStyle="1" w:styleId="WSpacer">
    <w:name w:val="W Spacer"/>
    <w:basedOn w:val="DefaultParagraphFont"/>
    <w:rsid w:val="001167F9"/>
    <w:rPr>
      <w:sz w:val="16"/>
    </w:rPr>
  </w:style>
  <w:style w:type="paragraph" w:customStyle="1" w:styleId="WMainPoints">
    <w:name w:val="W Main Points"/>
    <w:basedOn w:val="WNormal"/>
    <w:next w:val="WNormal"/>
    <w:qFormat/>
    <w:rsid w:val="001167F9"/>
    <w:pPr>
      <w:numPr>
        <w:numId w:val="17"/>
      </w:numPr>
      <w:tabs>
        <w:tab w:val="left" w:pos="170"/>
      </w:tabs>
      <w:spacing w:after="280" w:line="300" w:lineRule="atLeast"/>
      <w:ind w:left="0" w:firstLine="0"/>
    </w:pPr>
    <w:rPr>
      <w:b/>
    </w:rPr>
  </w:style>
  <w:style w:type="paragraph" w:customStyle="1" w:styleId="WAddress">
    <w:name w:val="W Address"/>
    <w:basedOn w:val="WOffice2"/>
    <w:qFormat/>
    <w:rsid w:val="002B46FF"/>
    <w:pPr>
      <w:framePr w:wrap="around" w:x="1815"/>
      <w:tabs>
        <w:tab w:val="left" w:pos="170"/>
      </w:tabs>
      <w:jc w:val="left"/>
    </w:pPr>
  </w:style>
  <w:style w:type="paragraph" w:customStyle="1" w:styleId="WSalutation">
    <w:name w:val="W Salutation"/>
    <w:basedOn w:val="WNormal"/>
    <w:next w:val="WNormal"/>
    <w:qFormat/>
    <w:rsid w:val="001D46C6"/>
    <w:pPr>
      <w:spacing w:after="120"/>
    </w:pPr>
    <w:rPr>
      <w:b/>
    </w:rPr>
  </w:style>
  <w:style w:type="paragraph" w:customStyle="1" w:styleId="WSignoff1">
    <w:name w:val="W Signoff 1"/>
    <w:basedOn w:val="WNormal"/>
    <w:next w:val="WSignoff2"/>
    <w:qFormat/>
    <w:rsid w:val="002B46FF"/>
  </w:style>
  <w:style w:type="paragraph" w:customStyle="1" w:styleId="WSignoff2">
    <w:name w:val="W Signoff 2"/>
    <w:basedOn w:val="WNormal"/>
    <w:next w:val="WSignoff3"/>
    <w:qFormat/>
    <w:rsid w:val="002B46FF"/>
    <w:pPr>
      <w:spacing w:after="0"/>
    </w:pPr>
    <w:rPr>
      <w:b/>
    </w:rPr>
  </w:style>
  <w:style w:type="paragraph" w:customStyle="1" w:styleId="WSignoff3">
    <w:name w:val="W Signoff 3"/>
    <w:basedOn w:val="WNormal"/>
    <w:next w:val="WNormal"/>
    <w:qFormat/>
    <w:rsid w:val="002B46FF"/>
    <w:pPr>
      <w:spacing w:after="0"/>
    </w:pPr>
  </w:style>
  <w:style w:type="paragraph" w:customStyle="1" w:styleId="StyleFormtitlesNotBold">
    <w:name w:val="Style Form titles + Not Bold"/>
    <w:basedOn w:val="Normal"/>
    <w:autoRedefine/>
    <w:rsid w:val="000E53BB"/>
    <w:pPr>
      <w:pBdr>
        <w:top w:val="single" w:sz="4" w:space="1" w:color="auto"/>
      </w:pBdr>
      <w:tabs>
        <w:tab w:val="left" w:pos="4680"/>
      </w:tabs>
      <w:spacing w:line="240" w:lineRule="atLeast"/>
      <w:ind w:right="-567"/>
    </w:pPr>
    <w:rPr>
      <w:rFonts w:ascii="Arial" w:eastAsia="Times New Roman" w:hAnsi="Arial"/>
      <w:b/>
      <w:bCs/>
      <w:sz w:val="16"/>
      <w:szCs w:val="24"/>
    </w:rPr>
  </w:style>
  <w:style w:type="character" w:customStyle="1" w:styleId="StyleArial">
    <w:name w:val="Style Arial"/>
    <w:basedOn w:val="DefaultParagraphFont"/>
    <w:rsid w:val="000E53BB"/>
    <w:rPr>
      <w:rFonts w:ascii="Arial" w:hAnsi="Arial"/>
    </w:rPr>
  </w:style>
  <w:style w:type="paragraph" w:customStyle="1" w:styleId="StyleFormtitlesArialRight-1cm">
    <w:name w:val="Style Form titles + Arial Right:  -1 cm"/>
    <w:basedOn w:val="Normal"/>
    <w:rsid w:val="000E53BB"/>
    <w:pPr>
      <w:pBdr>
        <w:top w:val="single" w:sz="4" w:space="1" w:color="auto"/>
      </w:pBdr>
      <w:tabs>
        <w:tab w:val="left" w:pos="4680"/>
      </w:tabs>
      <w:spacing w:line="240" w:lineRule="atLeast"/>
      <w:ind w:right="-567"/>
    </w:pPr>
    <w:rPr>
      <w:rFonts w:ascii="Arial" w:eastAsia="Times New Roman" w:hAnsi="Arial" w:cs="Times New Roman"/>
      <w:b/>
      <w:bCs/>
      <w:sz w:val="16"/>
    </w:rPr>
  </w:style>
  <w:style w:type="paragraph" w:customStyle="1" w:styleId="StyleArialRight-1cm">
    <w:name w:val="Style Arial Right:  -1 cm"/>
    <w:basedOn w:val="Normal"/>
    <w:rsid w:val="000E53BB"/>
    <w:pPr>
      <w:spacing w:line="240" w:lineRule="atLeast"/>
      <w:ind w:right="-567"/>
    </w:pPr>
    <w:rPr>
      <w:rFonts w:ascii="Arial" w:eastAsia="Times New Roman" w:hAnsi="Arial" w:cs="Times New Roman"/>
      <w:sz w:val="20"/>
    </w:rPr>
  </w:style>
  <w:style w:type="paragraph" w:customStyle="1" w:styleId="StyleArialJustifiedRight-1cm">
    <w:name w:val="Style Arial Justified Right:  -1 cm"/>
    <w:basedOn w:val="Normal"/>
    <w:rsid w:val="000E53BB"/>
    <w:pPr>
      <w:spacing w:line="240" w:lineRule="atLeast"/>
      <w:ind w:right="-567"/>
      <w:jc w:val="both"/>
    </w:pPr>
    <w:rPr>
      <w:rFonts w:ascii="Arial" w:eastAsia="Times New Roman" w:hAnsi="Arial" w:cs="Times New Roman"/>
      <w:sz w:val="20"/>
    </w:rPr>
  </w:style>
  <w:style w:type="character" w:styleId="UnresolvedMention">
    <w:name w:val="Unresolved Mention"/>
    <w:basedOn w:val="DefaultParagraphFont"/>
    <w:uiPriority w:val="99"/>
    <w:semiHidden/>
    <w:unhideWhenUsed/>
    <w:rsid w:val="009C7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e.horrobin@wrap.org.uk"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rap.org.uk/privacy-policy"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20Baughan\Downloads\WRAP_Letterhead_A4_Template.dotx" TargetMode="External"/></Relationships>
</file>

<file path=word/theme/theme1.xml><?xml version="1.0" encoding="utf-8"?>
<a:theme xmlns:a="http://schemas.openxmlformats.org/drawingml/2006/main" name="Office Theme">
  <a:themeElements>
    <a:clrScheme name="Wrap">
      <a:dk1>
        <a:sysClr val="windowText" lastClr="000000"/>
      </a:dk1>
      <a:lt1>
        <a:sysClr val="window" lastClr="FFFFFF"/>
      </a:lt1>
      <a:dk2>
        <a:srgbClr val="0B301A"/>
      </a:dk2>
      <a:lt2>
        <a:srgbClr val="A9AD94"/>
      </a:lt2>
      <a:accent1>
        <a:srgbClr val="E8E0D6"/>
      </a:accent1>
      <a:accent2>
        <a:srgbClr val="CBFF89"/>
      </a:accent2>
      <a:accent3>
        <a:srgbClr val="94BAFA"/>
      </a:accent3>
      <a:accent4>
        <a:srgbClr val="FFE861"/>
      </a:accent4>
      <a:accent5>
        <a:srgbClr val="FFA345"/>
      </a:accent5>
      <a:accent6>
        <a:srgbClr val="7D8796"/>
      </a:accent6>
      <a:hlink>
        <a:srgbClr val="000000"/>
      </a:hlink>
      <a:folHlink>
        <a:srgbClr val="800080"/>
      </a:folHlink>
    </a:clrScheme>
    <a:fontScheme name="Wrap">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863B8F89AF3B49B47C3FA3E64691B0" ma:contentTypeVersion="31" ma:contentTypeDescription="Create a new document." ma:contentTypeScope="" ma:versionID="d333ea3cfe4d75834625d4e79a362067">
  <xsd:schema xmlns:xsd="http://www.w3.org/2001/XMLSchema" xmlns:xs="http://www.w3.org/2001/XMLSchema" xmlns:p="http://schemas.microsoft.com/office/2006/metadata/properties" xmlns:ns2="2ab732ae-7771-45c0-819f-3776084316ec" xmlns:ns3="4a0dab78-ea98-442d-b6d0-0684c33122af" targetNamespace="http://schemas.microsoft.com/office/2006/metadata/properties" ma:root="true" ma:fieldsID="eb904f4d744afe21d0e19f02629cdd49" ns2:_="" ns3:_="">
    <xsd:import namespace="2ab732ae-7771-45c0-819f-3776084316ec"/>
    <xsd:import namespace="4a0dab78-ea98-442d-b6d0-0684c3312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_Flow_SignoffStatus" minOccurs="0"/>
                <xsd:element ref="ns3:d975cbbb1a6a488e919318fed03dffd6" minOccurs="0"/>
                <xsd:element ref="ns3:DataOwener" minOccurs="0"/>
                <xsd:element ref="ns3:j377cebc7c3d475ea975fe27f576b35e" minOccurs="0"/>
                <xsd:element ref="ns3:l6370efdba1645cda4e4971e96ad7289" minOccurs="0"/>
                <xsd:element ref="ns3:gd9e8b4028e74e2bba4d56c15b589df4" minOccurs="0"/>
                <xsd:element ref="ns3:pc5d45408fdd406dac7f26d92de22a67" minOccurs="0"/>
                <xsd:element ref="ns3:b9f2dbf844b841f683879bce9717f5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732ae-7771-45c0-819f-3776084316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fd6d8a9-0824-47a9-8990-afcd11260ee5}" ma:internalName="TaxCatchAll" ma:showField="CatchAllData" ma:web="2ab732ae-7771-45c0-819f-3776084316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0dab78-ea98-442d-b6d0-0684c3312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bb694e2-21f2-4afd-8aa1-f5f30032ee1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d975cbbb1a6a488e919318fed03dffd6" ma:index="27" nillable="true" ma:taxonomy="true" ma:internalName="d975cbbb1a6a488e919318fed03dffd6" ma:taxonomyFieldName="Data_x0020_Type" ma:displayName="Data Type" ma:default="" ma:fieldId="{d975cbbb-1a6a-488e-9193-18fed03dffd6}" ma:sspId="3bb694e2-21f2-4afd-8aa1-f5f30032ee1e" ma:termSetId="dfff1a04-5458-432c-99e0-5db6ae5fe337" ma:anchorId="00000000-0000-0000-0000-000000000000" ma:open="false" ma:isKeyword="false">
      <xsd:complexType>
        <xsd:sequence>
          <xsd:element ref="pc:Terms" minOccurs="0" maxOccurs="1"/>
        </xsd:sequence>
      </xsd:complexType>
    </xsd:element>
    <xsd:element name="DataOwener" ma:index="28" nillable="true" ma:displayName="Data Owner" ma:format="Dropdown" ma:list="UserInfo" ma:SharePointGroup="0" ma:internalName="DataOwe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377cebc7c3d475ea975fe27f576b35e" ma:index="30" nillable="true" ma:taxonomy="true" ma:internalName="j377cebc7c3d475ea975fe27f576b35e" ma:taxonomyFieldName="Project_x0020_Code" ma:displayName="Project Code" ma:default="" ma:fieldId="{3377cebc-7c3d-475e-a975-fe27f576b35e}" ma:sspId="3bb694e2-21f2-4afd-8aa1-f5f30032ee1e" ma:termSetId="82ab2aaf-58a3-41b6-adb7-3809b5032065" ma:anchorId="00000000-0000-0000-0000-000000000000" ma:open="false" ma:isKeyword="false">
      <xsd:complexType>
        <xsd:sequence>
          <xsd:element ref="pc:Terms" minOccurs="0" maxOccurs="1"/>
        </xsd:sequence>
      </xsd:complexType>
    </xsd:element>
    <xsd:element name="l6370efdba1645cda4e4971e96ad7289" ma:index="32" nillable="true" ma:taxonomy="true" ma:internalName="l6370efdba1645cda4e4971e96ad7289" ma:taxonomyFieldName="Programme" ma:displayName="Programme" ma:default="" ma:fieldId="{56370efd-ba16-45cd-a4e4-971e96ad7289}" ma:sspId="3bb694e2-21f2-4afd-8aa1-f5f30032ee1e" ma:termSetId="60e122f1-2b24-4e05-bb23-64dfba34cb99" ma:anchorId="00000000-0000-0000-0000-000000000000" ma:open="true" ma:isKeyword="false">
      <xsd:complexType>
        <xsd:sequence>
          <xsd:element ref="pc:Terms" minOccurs="0" maxOccurs="1"/>
        </xsd:sequence>
      </xsd:complexType>
    </xsd:element>
    <xsd:element name="gd9e8b4028e74e2bba4d56c15b589df4" ma:index="34" nillable="true" ma:taxonomy="true" ma:internalName="gd9e8b4028e74e2bba4d56c15b589df4" ma:taxonomyFieldName="Product" ma:displayName="Product" ma:default="" ma:fieldId="{0d9e8b40-28e7-4e2b-ba4d-56c15b589df4}" ma:sspId="3bb694e2-21f2-4afd-8aa1-f5f30032ee1e" ma:termSetId="e7c4338f-0579-400f-a641-4abfaabbf9d2" ma:anchorId="00000000-0000-0000-0000-000000000000" ma:open="false" ma:isKeyword="false">
      <xsd:complexType>
        <xsd:sequence>
          <xsd:element ref="pc:Terms" minOccurs="0" maxOccurs="1"/>
        </xsd:sequence>
      </xsd:complexType>
    </xsd:element>
    <xsd:element name="pc5d45408fdd406dac7f26d92de22a67" ma:index="36" nillable="true" ma:taxonomy="true" ma:internalName="pc5d45408fdd406dac7f26d92de22a67" ma:taxonomyFieldName="Material" ma:displayName="Material" ma:default="" ma:fieldId="{9c5d4540-8fdd-406d-ac7f-26d92de22a67}" ma:taxonomyMulti="true" ma:sspId="3bb694e2-21f2-4afd-8aa1-f5f30032ee1e" ma:termSetId="7e6bb4c9-027a-4f7f-920e-6c60ae237936" ma:anchorId="00000000-0000-0000-0000-000000000000" ma:open="false" ma:isKeyword="false">
      <xsd:complexType>
        <xsd:sequence>
          <xsd:element ref="pc:Terms" minOccurs="0" maxOccurs="1"/>
        </xsd:sequence>
      </xsd:complexType>
    </xsd:element>
    <xsd:element name="b9f2dbf844b841f683879bce9717f51c" ma:index="38" nillable="true" ma:taxonomy="true" ma:internalName="b9f2dbf844b841f683879bce9717f51c" ma:taxonomyFieldName="Geographical" ma:displayName="Geographical" ma:default="" ma:fieldId="{b9f2dbf8-44b8-41f6-8387-9bce9717f51c}" ma:sspId="3bb694e2-21f2-4afd-8aa1-f5f30032ee1e" ma:termSetId="d3363823-b101-4754-8f09-d445932b39b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aOwener xmlns="4a0dab78-ea98-442d-b6d0-0684c33122af">
      <UserInfo>
        <DisplayName/>
        <AccountId xsi:nil="true"/>
        <AccountType/>
      </UserInfo>
    </DataOwener>
    <j377cebc7c3d475ea975fe27f576b35e xmlns="4a0dab78-ea98-442d-b6d0-0684c33122af">
      <Terms xmlns="http://schemas.microsoft.com/office/infopath/2007/PartnerControls"/>
    </j377cebc7c3d475ea975fe27f576b35e>
    <TaxCatchAll xmlns="2ab732ae-7771-45c0-819f-3776084316ec" xsi:nil="true"/>
    <_Flow_SignoffStatus xmlns="4a0dab78-ea98-442d-b6d0-0684c33122af" xsi:nil="true"/>
    <l6370efdba1645cda4e4971e96ad7289 xmlns="4a0dab78-ea98-442d-b6d0-0684c33122af">
      <Terms xmlns="http://schemas.microsoft.com/office/infopath/2007/PartnerControls"/>
    </l6370efdba1645cda4e4971e96ad7289>
    <lcf76f155ced4ddcb4097134ff3c332f xmlns="4a0dab78-ea98-442d-b6d0-0684c33122af">
      <Terms xmlns="http://schemas.microsoft.com/office/infopath/2007/PartnerControls"/>
    </lcf76f155ced4ddcb4097134ff3c332f>
    <gd9e8b4028e74e2bba4d56c15b589df4 xmlns="4a0dab78-ea98-442d-b6d0-0684c33122af">
      <Terms xmlns="http://schemas.microsoft.com/office/infopath/2007/PartnerControls"/>
    </gd9e8b4028e74e2bba4d56c15b589df4>
    <pc5d45408fdd406dac7f26d92de22a67 xmlns="4a0dab78-ea98-442d-b6d0-0684c33122af">
      <Terms xmlns="http://schemas.microsoft.com/office/infopath/2007/PartnerControls"/>
    </pc5d45408fdd406dac7f26d92de22a67>
    <b9f2dbf844b841f683879bce9717f51c xmlns="4a0dab78-ea98-442d-b6d0-0684c33122af">
      <Terms xmlns="http://schemas.microsoft.com/office/infopath/2007/PartnerControls"/>
    </b9f2dbf844b841f683879bce9717f51c>
    <d975cbbb1a6a488e919318fed03dffd6 xmlns="4a0dab78-ea98-442d-b6d0-0684c33122af">
      <Terms xmlns="http://schemas.microsoft.com/office/infopath/2007/PartnerControls"/>
    </d975cbbb1a6a488e919318fed03dffd6>
  </documentManagement>
</p:properties>
</file>

<file path=customXml/itemProps1.xml><?xml version="1.0" encoding="utf-8"?>
<ds:datastoreItem xmlns:ds="http://schemas.openxmlformats.org/officeDocument/2006/customXml" ds:itemID="{D1F71EE5-A667-411E-B838-1F1AA8A8E142}">
  <ds:schemaRefs>
    <ds:schemaRef ds:uri="http://schemas.openxmlformats.org/officeDocument/2006/bibliography"/>
  </ds:schemaRefs>
</ds:datastoreItem>
</file>

<file path=customXml/itemProps2.xml><?xml version="1.0" encoding="utf-8"?>
<ds:datastoreItem xmlns:ds="http://schemas.openxmlformats.org/officeDocument/2006/customXml" ds:itemID="{0747092F-8FC5-4FB6-8681-E10604A5B7C3}"/>
</file>

<file path=customXml/itemProps3.xml><?xml version="1.0" encoding="utf-8"?>
<ds:datastoreItem xmlns:ds="http://schemas.openxmlformats.org/officeDocument/2006/customXml" ds:itemID="{2C5B9779-0221-4B41-8A1B-B942F6C51B27}"/>
</file>

<file path=customXml/itemProps4.xml><?xml version="1.0" encoding="utf-8"?>
<ds:datastoreItem xmlns:ds="http://schemas.openxmlformats.org/officeDocument/2006/customXml" ds:itemID="{ADE82598-C7FC-425A-81FE-CFC7F007C913}"/>
</file>

<file path=docMetadata/LabelInfo.xml><?xml version="1.0" encoding="utf-8"?>
<clbl:labelList xmlns:clbl="http://schemas.microsoft.com/office/2020/mipLabelMetadata">
  <clbl:label id="{08adb5cd-c0f1-41c3-948c-2ff3c3deae18}" enabled="1" method="Standard" siteId="{850fd981-47d4-49ab-975b-d9fef0a5b452}" removed="0"/>
</clbl:labelList>
</file>

<file path=docProps/app.xml><?xml version="1.0" encoding="utf-8"?>
<Properties xmlns="http://schemas.openxmlformats.org/officeDocument/2006/extended-properties" xmlns:vt="http://schemas.openxmlformats.org/officeDocument/2006/docPropsVTypes">
  <Template>WRAP_Letterhead_A4_Template</Template>
  <TotalTime>27</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Letterhead</vt:lpstr>
    </vt:vector>
  </TitlesOfParts>
  <Company>Wrap</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Sue Baughan</dc:creator>
  <cp:keywords>Letterhead</cp:keywords>
  <dc:description>v1.1 by Kessler Associates</dc:description>
  <cp:lastModifiedBy>Sue Baughan</cp:lastModifiedBy>
  <cp:revision>4</cp:revision>
  <cp:lastPrinted>2024-10-22T17:32:00Z</cp:lastPrinted>
  <dcterms:created xsi:type="dcterms:W3CDTF">2024-10-15T09:59:00Z</dcterms:created>
  <dcterms:modified xsi:type="dcterms:W3CDTF">2024-10-30T17:18:00Z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(UK)</vt:lpwstr>
  </property>
  <property fmtid="{D5CDD505-2E9C-101B-9397-08002B2CF9AE}" pid="3" name="Owner">
    <vt:lpwstr>PL Kessler</vt:lpwstr>
  </property>
  <property fmtid="{D5CDD505-2E9C-101B-9397-08002B2CF9AE}" pid="4" name="Publisher">
    <vt:lpwstr>Kessler Associates</vt:lpwstr>
  </property>
  <property fmtid="{D5CDD505-2E9C-101B-9397-08002B2CF9AE}" pid="5" name="Client">
    <vt:lpwstr>Wrap</vt:lpwstr>
  </property>
  <property fmtid="{D5CDD505-2E9C-101B-9397-08002B2CF9AE}" pid="6" name="Project">
    <vt:lpwstr>Among Equals</vt:lpwstr>
  </property>
  <property fmtid="{D5CDD505-2E9C-101B-9397-08002B2CF9AE}" pid="7" name="ContentTypeId">
    <vt:lpwstr>0x0101001D863B8F89AF3B49B47C3FA3E64691B0</vt:lpwstr>
  </property>
</Properties>
</file>